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2465"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0D2948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1E1ABB4" w14:textId="77777777" w:rsidR="00956128" w:rsidRPr="00035744" w:rsidRDefault="0095612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984DFA6" w14:textId="77777777" w:rsidR="00956128" w:rsidRPr="00035744" w:rsidRDefault="0095612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21609A2" w14:textId="77777777" w:rsidR="006C5D0E" w:rsidRDefault="006C5D0E" w:rsidP="006C5D0E"/>
    <w:p w14:paraId="527C8EFA" w14:textId="77777777" w:rsidR="006C5D0E" w:rsidRDefault="006C5D0E" w:rsidP="006C5D0E"/>
    <w:p w14:paraId="0F85E1DE" w14:textId="77777777" w:rsidR="006C5D0E" w:rsidRDefault="006C5D0E" w:rsidP="006C5D0E"/>
    <w:p w14:paraId="1E36BB58" w14:textId="77777777" w:rsidR="006C5D0E" w:rsidRDefault="006C5D0E" w:rsidP="00057392"/>
    <w:p w14:paraId="34BDF390" w14:textId="77777777" w:rsidR="006C5D0E" w:rsidRDefault="006C5D0E" w:rsidP="006C5D0E"/>
    <w:p w14:paraId="7635B7EC" w14:textId="77777777" w:rsidR="00F27C34" w:rsidRDefault="00F27C34" w:rsidP="006C5D0E"/>
    <w:p w14:paraId="05DDC60F" w14:textId="77777777" w:rsidR="00F27C34" w:rsidRDefault="00F27C34" w:rsidP="006C5D0E"/>
    <w:p w14:paraId="2803E187" w14:textId="77777777" w:rsidR="00F27C34" w:rsidRDefault="00F27C34" w:rsidP="006C5D0E"/>
    <w:p w14:paraId="37EFB4BC" w14:textId="41FCAB61" w:rsidR="006C5D0E" w:rsidRPr="00793F18" w:rsidRDefault="00793F18" w:rsidP="006C5D0E">
      <w:pPr>
        <w:rPr>
          <w:rStyle w:val="xStyle14ptBold"/>
          <w:rFonts w:eastAsia="Times New Roman"/>
          <w:color w:val="FF0000"/>
          <w:szCs w:val="20"/>
        </w:rPr>
      </w:pPr>
      <w:r w:rsidRPr="00793F18">
        <w:rPr>
          <w:rStyle w:val="xStyle14ptBold"/>
          <w:rFonts w:eastAsia="Times New Roman"/>
          <w:color w:val="FF0000"/>
          <w:szCs w:val="20"/>
        </w:rPr>
        <w:t>EXPIRED</w:t>
      </w:r>
    </w:p>
    <w:p w14:paraId="01F56F16"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EndPr>
          <w:rPr>
            <w:rStyle w:val="xStyleBold"/>
            <w:rFonts w:asciiTheme="minorHAnsi" w:hAnsiTheme="minorHAnsi"/>
            <w:b/>
            <w:bCs/>
            <w:sz w:val="24"/>
          </w:rPr>
        </w:sdtEndPr>
        <w:sdtContent>
          <w:r w:rsidR="004D1FD6">
            <w:rPr>
              <w:rStyle w:val="VPField14pt"/>
            </w:rPr>
            <w:t>9</w:t>
          </w:r>
          <w:r w:rsidR="0024494B">
            <w:rPr>
              <w:rStyle w:val="VPField14pt"/>
            </w:rPr>
            <w:t>0053</w:t>
          </w:r>
          <w:r w:rsidR="006E37F2">
            <w:rPr>
              <w:rStyle w:val="VPField14pt"/>
            </w:rPr>
            <w:t xml:space="preserve"> Version </w:t>
          </w:r>
          <w:r w:rsidR="00641F8D">
            <w:rPr>
              <w:rStyle w:val="VPField14pt"/>
            </w:rPr>
            <w:t>5</w:t>
          </w:r>
        </w:sdtContent>
      </w:sdt>
    </w:p>
    <w:p w14:paraId="3FB349DA"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24494B" w:rsidRPr="0024494B">
            <w:rPr>
              <w:rStyle w:val="VPField14pt"/>
            </w:rPr>
            <w:t>Produce formal writing</w:t>
          </w:r>
        </w:sdtContent>
      </w:sdt>
    </w:p>
    <w:p w14:paraId="5C250624"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24494B">
            <w:rPr>
              <w:rStyle w:val="VPField14pt"/>
            </w:rPr>
            <w:t>1</w:t>
          </w:r>
        </w:sdtContent>
      </w:sdt>
    </w:p>
    <w:p w14:paraId="13696AA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24494B">
            <w:rPr>
              <w:rStyle w:val="VPField14pt"/>
            </w:rPr>
            <w:t>3</w:t>
          </w:r>
        </w:sdtContent>
      </w:sdt>
    </w:p>
    <w:p w14:paraId="4E2E08E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24494B" w:rsidRPr="0024494B">
            <w:rPr>
              <w:rStyle w:val="VPField14pt"/>
            </w:rPr>
            <w:t>A clean, green farm</w:t>
          </w:r>
        </w:sdtContent>
      </w:sdt>
    </w:p>
    <w:p w14:paraId="571927AA"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1FD6">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24494B">
            <w:rPr>
              <w:rStyle w:val="VPField14pt"/>
            </w:rPr>
            <w:t>1.5</w:t>
          </w:r>
          <w:r w:rsidR="00641F8D">
            <w:rPr>
              <w:rStyle w:val="VPField14pt"/>
            </w:rPr>
            <w:t xml:space="preserve"> v2</w:t>
          </w:r>
        </w:sdtContent>
      </w:sdt>
    </w:p>
    <w:p w14:paraId="7B138E1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4D1FD6">
            <w:rPr>
              <w:rStyle w:val="VPField14pt"/>
            </w:rPr>
            <w:t>Primary Industries</w:t>
          </w:r>
        </w:sdtContent>
      </w:sdt>
    </w:p>
    <w:p w14:paraId="383F8A7C" w14:textId="77777777" w:rsidR="007534F7" w:rsidRPr="00F27C34" w:rsidRDefault="007534F7" w:rsidP="006C5D0E">
      <w:pPr>
        <w:tabs>
          <w:tab w:val="left" w:pos="2835"/>
        </w:tabs>
        <w:rPr>
          <w:rStyle w:val="xStyle14pt"/>
        </w:rPr>
      </w:pPr>
    </w:p>
    <w:p w14:paraId="78B08771" w14:textId="77777777" w:rsidR="004B6469" w:rsidRPr="00F27C34" w:rsidRDefault="004B6469" w:rsidP="006C5D0E">
      <w:pPr>
        <w:tabs>
          <w:tab w:val="left" w:pos="2835"/>
        </w:tabs>
        <w:rPr>
          <w:rStyle w:val="xStyle14pt"/>
        </w:rPr>
      </w:pPr>
    </w:p>
    <w:p w14:paraId="2748F66F"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E2DDCF2" w14:textId="77777777">
        <w:trPr>
          <w:trHeight w:val="317"/>
        </w:trPr>
        <w:tc>
          <w:tcPr>
            <w:tcW w:w="1615" w:type="pct"/>
            <w:shd w:val="clear" w:color="auto" w:fill="auto"/>
          </w:tcPr>
          <w:p w14:paraId="3522C7E2"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25AEE7D" w14:textId="77777777" w:rsidR="00BD74D0" w:rsidRPr="00F6222A" w:rsidRDefault="00BD74D0" w:rsidP="00BD74D0">
            <w:pPr>
              <w:rPr>
                <w:lang w:val="en-GB"/>
              </w:rPr>
            </w:pPr>
            <w:r>
              <w:rPr>
                <w:lang w:val="en-GB"/>
              </w:rPr>
              <w:t>February</w:t>
            </w:r>
            <w:r w:rsidRPr="00F6222A">
              <w:rPr>
                <w:lang w:val="en-GB"/>
              </w:rPr>
              <w:t xml:space="preserve"> </w:t>
            </w:r>
            <w:r>
              <w:rPr>
                <w:lang w:val="en-GB"/>
              </w:rPr>
              <w:t>2015 Version 2</w:t>
            </w:r>
          </w:p>
          <w:p w14:paraId="457BEC87" w14:textId="77777777" w:rsidR="00F6222A" w:rsidRPr="00F6222A" w:rsidRDefault="00F6222A" w:rsidP="00BD74D0">
            <w:pPr>
              <w:rPr>
                <w:lang w:val="en-GB"/>
              </w:rPr>
            </w:pPr>
            <w:r w:rsidRPr="00F6222A">
              <w:rPr>
                <w:lang w:val="en-GB"/>
              </w:rPr>
              <w:t xml:space="preserve">To support internal assessment from </w:t>
            </w:r>
            <w:r>
              <w:rPr>
                <w:lang w:val="en-GB"/>
              </w:rPr>
              <w:t>201</w:t>
            </w:r>
            <w:r w:rsidR="00BD74D0">
              <w:rPr>
                <w:lang w:val="en-GB"/>
              </w:rPr>
              <w:t>5</w:t>
            </w:r>
          </w:p>
        </w:tc>
      </w:tr>
      <w:tr w:rsidR="007534F7" w:rsidRPr="00A24B20" w14:paraId="2D8750AA" w14:textId="77777777">
        <w:trPr>
          <w:trHeight w:val="317"/>
        </w:trPr>
        <w:tc>
          <w:tcPr>
            <w:tcW w:w="1615" w:type="pct"/>
            <w:shd w:val="clear" w:color="auto" w:fill="auto"/>
          </w:tcPr>
          <w:p w14:paraId="00820AF5" w14:textId="77777777" w:rsidR="007534F7" w:rsidRPr="00A24B20" w:rsidRDefault="007534F7" w:rsidP="007534F7">
            <w:r w:rsidRPr="00A24B20">
              <w:rPr>
                <w:lang w:val="en-GB"/>
              </w:rPr>
              <w:t>Quality assurance status</w:t>
            </w:r>
          </w:p>
        </w:tc>
        <w:tc>
          <w:tcPr>
            <w:tcW w:w="3385" w:type="pct"/>
            <w:shd w:val="clear" w:color="auto" w:fill="auto"/>
          </w:tcPr>
          <w:p w14:paraId="17EB00B8" w14:textId="77777777" w:rsidR="007534F7" w:rsidRPr="00A24B20" w:rsidRDefault="007534F7" w:rsidP="00BD74D0">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BD74D0">
              <w:t>02</w:t>
            </w:r>
            <w:r w:rsidRPr="0031555D">
              <w:t>-201</w:t>
            </w:r>
            <w:r w:rsidR="00BD74D0">
              <w:t>5</w:t>
            </w:r>
            <w:r w:rsidRPr="0031555D">
              <w:t>-</w:t>
            </w:r>
            <w:r w:rsidR="00493F2C">
              <w:t>90053</w:t>
            </w:r>
            <w:r w:rsidRPr="0031555D">
              <w:t>-</w:t>
            </w:r>
            <w:r w:rsidR="00BD74D0">
              <w:t>02</w:t>
            </w:r>
            <w:r w:rsidRPr="0031555D">
              <w:t>-</w:t>
            </w:r>
            <w:r w:rsidR="00493F2C">
              <w:t>7</w:t>
            </w:r>
            <w:r w:rsidR="00BD74D0">
              <w:t>213</w:t>
            </w:r>
          </w:p>
        </w:tc>
      </w:tr>
      <w:sdt>
        <w:sdtPr>
          <w:id w:val="54382192"/>
          <w:lock w:val="sdtContentLocked"/>
          <w:placeholder>
            <w:docPart w:val="DefaultPlaceholder_22675703"/>
          </w:placeholder>
        </w:sdtPr>
        <w:sdtContent>
          <w:tr w:rsidR="007534F7" w:rsidRPr="00A24B20" w14:paraId="294755A0" w14:textId="77777777">
            <w:trPr>
              <w:trHeight w:val="379"/>
            </w:trPr>
            <w:tc>
              <w:tcPr>
                <w:tcW w:w="1615" w:type="pct"/>
                <w:shd w:val="clear" w:color="auto" w:fill="auto"/>
              </w:tcPr>
              <w:p w14:paraId="3B2E431E" w14:textId="77777777" w:rsidR="007534F7" w:rsidRPr="00A24B20" w:rsidRDefault="007534F7" w:rsidP="007534F7">
                <w:r w:rsidRPr="00A24B20">
                  <w:t>Authenticity of evidence</w:t>
                </w:r>
              </w:p>
            </w:tc>
            <w:tc>
              <w:tcPr>
                <w:tcW w:w="3385" w:type="pct"/>
                <w:shd w:val="clear" w:color="auto" w:fill="auto"/>
              </w:tcPr>
              <w:p w14:paraId="78D19E50"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CB3657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0ACB01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BEC61CE" w14:textId="77777777" w:rsidR="0007554D" w:rsidRDefault="0007554D" w:rsidP="0007554D">
      <w:pPr>
        <w:pStyle w:val="VPARBoxedHeading"/>
      </w:pPr>
      <w:r>
        <w:lastRenderedPageBreak/>
        <w:t>Vocational Pathway Assessment Resource</w:t>
      </w:r>
    </w:p>
    <w:p w14:paraId="66711AEA" w14:textId="77777777" w:rsidR="001729AB" w:rsidRPr="00763179" w:rsidRDefault="001729AB" w:rsidP="001729AB">
      <w:pPr>
        <w:tabs>
          <w:tab w:val="left" w:pos="2552"/>
        </w:tabs>
        <w:rPr>
          <w:rStyle w:val="xStyleBold"/>
          <w:rFonts w:ascii="Calibri" w:hAnsi="Calibri"/>
          <w:b w:val="0"/>
          <w:color w:val="auto"/>
          <w:sz w:val="28"/>
          <w:szCs w:val="20"/>
        </w:rPr>
      </w:pPr>
      <w:r w:rsidRPr="00763179">
        <w:rPr>
          <w:rStyle w:val="xStyleBold"/>
        </w:rPr>
        <w:t>Achievement standard:</w:t>
      </w:r>
      <w:r w:rsidRPr="00763179">
        <w:rPr>
          <w:rStyle w:val="xStyleBold"/>
        </w:rPr>
        <w:tab/>
      </w:r>
      <w:sdt>
        <w:sdtPr>
          <w:alias w:val="registered standard number"/>
          <w:tag w:val="registered standard number"/>
          <w:id w:val="334871785"/>
          <w:placeholder>
            <w:docPart w:val="4AA7FD90F7E34A3E89CBBC4F0019E8D7"/>
          </w:placeholder>
          <w:text/>
        </w:sdtPr>
        <w:sdtContent>
          <w:r w:rsidR="009941A0" w:rsidRPr="00A46C3A">
            <w:t>90053</w:t>
          </w:r>
        </w:sdtContent>
      </w:sdt>
    </w:p>
    <w:p w14:paraId="1C225F3F" w14:textId="77777777" w:rsidR="00A4758B" w:rsidRPr="00763179" w:rsidRDefault="001729AB" w:rsidP="001729AB">
      <w:pPr>
        <w:pStyle w:val="xStyleLeft0cmHanging45cm"/>
        <w:rPr>
          <w:rStyle w:val="xStyleBold"/>
          <w:rFonts w:eastAsiaTheme="minorEastAsia"/>
          <w:szCs w:val="24"/>
        </w:rPr>
      </w:pPr>
      <w:r w:rsidRPr="00763179">
        <w:rPr>
          <w:rStyle w:val="xStyleBold"/>
        </w:rPr>
        <w:t>Standard title:</w:t>
      </w:r>
      <w:r w:rsidR="00A4758B" w:rsidRPr="00763179">
        <w:rPr>
          <w:rStyle w:val="xStyleBold"/>
        </w:rPr>
        <w:tab/>
      </w:r>
      <w:sdt>
        <w:sdtPr>
          <w:alias w:val="standard title"/>
          <w:tag w:val="standard title"/>
          <w:id w:val="334871786"/>
          <w:placeholder>
            <w:docPart w:val="2EC9CC6863FC42499843069810FB495E"/>
          </w:placeholder>
          <w:text/>
        </w:sdtPr>
        <w:sdtContent>
          <w:r w:rsidR="005F3F38" w:rsidRPr="00763179">
            <w:t>Produce formal writing</w:t>
          </w:r>
        </w:sdtContent>
      </w:sdt>
    </w:p>
    <w:p w14:paraId="6DACBE5D" w14:textId="77777777" w:rsidR="00A4758B" w:rsidRPr="00763179" w:rsidRDefault="00A4758B" w:rsidP="00A4758B">
      <w:pPr>
        <w:tabs>
          <w:tab w:val="left" w:pos="2552"/>
        </w:tabs>
      </w:pPr>
      <w:r w:rsidRPr="00763179">
        <w:rPr>
          <w:rStyle w:val="xStyleBold"/>
        </w:rPr>
        <w:t>Level:</w:t>
      </w:r>
      <w:r w:rsidRPr="00763179">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F3F38" w:rsidRPr="00763179">
            <w:t>1</w:t>
          </w:r>
        </w:sdtContent>
      </w:sdt>
    </w:p>
    <w:p w14:paraId="170FE4C2" w14:textId="77777777" w:rsidR="001729AB" w:rsidRPr="00763179" w:rsidRDefault="001729AB" w:rsidP="001729AB">
      <w:pPr>
        <w:tabs>
          <w:tab w:val="left" w:pos="2552"/>
        </w:tabs>
      </w:pPr>
      <w:r w:rsidRPr="00763179">
        <w:rPr>
          <w:rStyle w:val="xStyleBold"/>
        </w:rPr>
        <w:t>Credits:</w:t>
      </w:r>
      <w:r w:rsidRPr="00763179">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F3F38" w:rsidRPr="00763179">
            <w:t>3</w:t>
          </w:r>
        </w:sdtContent>
      </w:sdt>
    </w:p>
    <w:p w14:paraId="57C79A67" w14:textId="77777777" w:rsidR="001729AB" w:rsidRPr="00763179" w:rsidRDefault="001729AB" w:rsidP="001729AB">
      <w:pPr>
        <w:tabs>
          <w:tab w:val="left" w:pos="2552"/>
        </w:tabs>
        <w:ind w:left="2552" w:hanging="2552"/>
      </w:pPr>
      <w:r w:rsidRPr="00763179">
        <w:rPr>
          <w:rStyle w:val="xStyleBold"/>
        </w:rPr>
        <w:t>Resource title:</w:t>
      </w:r>
      <w:r w:rsidRPr="00763179">
        <w:rPr>
          <w:rStyle w:val="xStyleBold"/>
        </w:rPr>
        <w:tab/>
      </w:r>
      <w:sdt>
        <w:sdtPr>
          <w:alias w:val="resource title"/>
          <w:tag w:val="resource title"/>
          <w:id w:val="334871788"/>
          <w:placeholder>
            <w:docPart w:val="65B480F46F39441EA2EEF6E26285AABA"/>
          </w:placeholder>
          <w:text/>
        </w:sdtPr>
        <w:sdtContent>
          <w:r w:rsidR="005F3F38" w:rsidRPr="00763179">
            <w:t>A clean, green farm</w:t>
          </w:r>
        </w:sdtContent>
      </w:sdt>
    </w:p>
    <w:p w14:paraId="1F7B368A" w14:textId="77777777" w:rsidR="00811D80" w:rsidRPr="00763179" w:rsidRDefault="002E5928" w:rsidP="002E5928">
      <w:pPr>
        <w:tabs>
          <w:tab w:val="left" w:pos="2552"/>
        </w:tabs>
        <w:ind w:left="2552" w:hanging="2552"/>
        <w:rPr>
          <w:rStyle w:val="xStyleBold"/>
        </w:rPr>
      </w:pPr>
      <w:r w:rsidRPr="00763179">
        <w:rPr>
          <w:rStyle w:val="xStyleBold"/>
        </w:rPr>
        <w:t>Resource reference:</w:t>
      </w:r>
      <w:r w:rsidR="00811D80" w:rsidRPr="00763179">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24CD8" w:rsidRPr="00763179">
            <w:t>English</w:t>
          </w:r>
        </w:sdtContent>
      </w:sdt>
      <w:r w:rsidR="00811D80" w:rsidRPr="00763179">
        <w:t xml:space="preserve"> VP-</w:t>
      </w:r>
      <w:sdt>
        <w:sdtPr>
          <w:alias w:val="resource number"/>
          <w:tag w:val="resource number"/>
          <w:id w:val="401076294"/>
          <w:placeholder>
            <w:docPart w:val="A5E108513741433AB06D9029B13ABEEF"/>
          </w:placeholder>
          <w:text/>
        </w:sdtPr>
        <w:sdtEndPr>
          <w:rPr>
            <w:rStyle w:val="xStyleBold"/>
            <w:b/>
            <w:bCs/>
          </w:rPr>
        </w:sdtEndPr>
        <w:sdtContent>
          <w:r w:rsidR="005F3F38" w:rsidRPr="00763179">
            <w:t>1.5</w:t>
          </w:r>
          <w:r w:rsidR="00BD74D0">
            <w:t xml:space="preserve"> v2</w:t>
          </w:r>
        </w:sdtContent>
      </w:sdt>
    </w:p>
    <w:p w14:paraId="54E80CCC" w14:textId="77777777" w:rsidR="002E5928" w:rsidRPr="00763179" w:rsidRDefault="00811D80" w:rsidP="00C0164D">
      <w:pPr>
        <w:tabs>
          <w:tab w:val="left" w:pos="2552"/>
        </w:tabs>
        <w:ind w:left="2552" w:hanging="2552"/>
      </w:pPr>
      <w:r w:rsidRPr="00763179">
        <w:rPr>
          <w:rStyle w:val="xStyleBold"/>
        </w:rPr>
        <w:t>Vocational pathway:</w:t>
      </w:r>
      <w:r w:rsidRPr="00763179">
        <w:rPr>
          <w:rStyle w:val="xStyleBold"/>
        </w:rPr>
        <w:tab/>
      </w:r>
      <w:sdt>
        <w:sdtPr>
          <w:alias w:val="vocational pathway"/>
          <w:tag w:val="vocational pathway"/>
          <w:id w:val="329562876"/>
          <w:placeholder>
            <w:docPart w:val="56578F969244430093405F158F4FC404"/>
          </w:placeholder>
          <w:text/>
        </w:sdtPr>
        <w:sdtContent>
          <w:r w:rsidR="00E24CD8" w:rsidRPr="00763179">
            <w:t>Primary Industries</w:t>
          </w:r>
        </w:sdtContent>
      </w:sdt>
    </w:p>
    <w:p w14:paraId="653FBE95" w14:textId="77777777" w:rsidR="00E053F6" w:rsidRPr="00763179" w:rsidRDefault="00E053F6" w:rsidP="002E5928">
      <w:pPr>
        <w:pStyle w:val="VPAELBannerAfter8pt"/>
      </w:pPr>
      <w:r w:rsidRPr="00763179">
        <w:t>Learner instructions</w:t>
      </w:r>
    </w:p>
    <w:p w14:paraId="597F371D" w14:textId="77777777" w:rsidR="00E053F6" w:rsidRPr="00763179" w:rsidRDefault="00E053F6" w:rsidP="00E053F6">
      <w:pPr>
        <w:pStyle w:val="Heading1"/>
      </w:pPr>
      <w:r w:rsidRPr="00763179">
        <w:t>Introduction</w:t>
      </w:r>
    </w:p>
    <w:p w14:paraId="00723D57" w14:textId="77777777" w:rsidR="005F3F38" w:rsidRPr="00763179" w:rsidRDefault="005F3F38" w:rsidP="005F3F38">
      <w:pPr>
        <w:rPr>
          <w:rFonts w:ascii="Calibri" w:hAnsi="Calibri" w:cs="Arial"/>
          <w:lang w:eastAsia="en-NZ"/>
        </w:rPr>
      </w:pPr>
      <w:r w:rsidRPr="00763179">
        <w:rPr>
          <w:rFonts w:ascii="Calibri" w:hAnsi="Calibri" w:cs="Arial"/>
          <w:lang w:eastAsia="en-NZ"/>
        </w:rPr>
        <w:t xml:space="preserve">This assessment activity requires you to develop and structure </w:t>
      </w:r>
      <w:r w:rsidR="00A46C3A">
        <w:rPr>
          <w:rFonts w:ascii="Calibri" w:hAnsi="Calibri" w:cs="Arial"/>
          <w:lang w:eastAsia="en-NZ"/>
        </w:rPr>
        <w:t xml:space="preserve">a formal written article for a farming magazine </w:t>
      </w:r>
      <w:r w:rsidR="00883C9D">
        <w:rPr>
          <w:rFonts w:ascii="Calibri" w:hAnsi="Calibri" w:cs="Arial"/>
          <w:lang w:eastAsia="en-NZ"/>
        </w:rPr>
        <w:t xml:space="preserve">about </w:t>
      </w:r>
      <w:r w:rsidR="00883C9D" w:rsidRPr="00763179">
        <w:rPr>
          <w:rFonts w:ascii="Calibri" w:hAnsi="Calibri" w:cs="Arial"/>
          <w:lang w:eastAsia="en-NZ"/>
        </w:rPr>
        <w:t>maintaining</w:t>
      </w:r>
      <w:r w:rsidRPr="00763179">
        <w:rPr>
          <w:rFonts w:ascii="Calibri" w:hAnsi="Calibri" w:cs="Arial"/>
          <w:lang w:eastAsia="en-NZ"/>
        </w:rPr>
        <w:t xml:space="preserve"> a </w:t>
      </w:r>
      <w:r w:rsidR="002D234E" w:rsidRPr="00763179">
        <w:rPr>
          <w:rFonts w:ascii="Calibri" w:hAnsi="Calibri" w:cs="Arial"/>
          <w:lang w:eastAsia="en-NZ"/>
        </w:rPr>
        <w:t>clean, green</w:t>
      </w:r>
      <w:r w:rsidRPr="00763179">
        <w:rPr>
          <w:rFonts w:ascii="Calibri" w:hAnsi="Calibri" w:cs="Arial"/>
          <w:lang w:eastAsia="en-NZ"/>
        </w:rPr>
        <w:t xml:space="preserve"> farm</w:t>
      </w:r>
      <w:r w:rsidR="00883C9D">
        <w:rPr>
          <w:rFonts w:ascii="Calibri" w:hAnsi="Calibri" w:cs="Arial"/>
          <w:lang w:eastAsia="en-NZ"/>
        </w:rPr>
        <w:t>.</w:t>
      </w:r>
      <w:r w:rsidRPr="00763179">
        <w:rPr>
          <w:rFonts w:ascii="Calibri" w:hAnsi="Calibri" w:cs="Arial"/>
          <w:lang w:eastAsia="en-NZ"/>
        </w:rPr>
        <w:t xml:space="preserve"> </w:t>
      </w:r>
      <w:r w:rsidR="00883C9D">
        <w:rPr>
          <w:rFonts w:ascii="Calibri" w:hAnsi="Calibri" w:cs="Arial"/>
          <w:lang w:eastAsia="en-NZ"/>
        </w:rPr>
        <w:t>You will use language features appropriate to the audience and the purpose.</w:t>
      </w:r>
    </w:p>
    <w:p w14:paraId="39A7D200" w14:textId="77777777" w:rsidR="005F3F38" w:rsidRPr="00763179" w:rsidRDefault="005F3F38" w:rsidP="005F3F38">
      <w:pPr>
        <w:rPr>
          <w:rFonts w:ascii="Calibri" w:hAnsi="Calibri" w:cs="Arial"/>
          <w:lang w:eastAsia="en-NZ"/>
        </w:rPr>
      </w:pPr>
      <w:r w:rsidRPr="00763179">
        <w:rPr>
          <w:rFonts w:ascii="Calibri" w:hAnsi="Calibri" w:cs="Arial"/>
          <w:lang w:eastAsia="en-NZ"/>
        </w:rPr>
        <w:t>You are going to be assessed on</w:t>
      </w:r>
      <w:r w:rsidR="006F5EAA" w:rsidRPr="00763179">
        <w:rPr>
          <w:rFonts w:ascii="Calibri" w:hAnsi="Calibri" w:cs="Arial"/>
          <w:lang w:eastAsia="en-NZ"/>
        </w:rPr>
        <w:t xml:space="preserve"> how</w:t>
      </w:r>
      <w:r w:rsidR="00783363" w:rsidRPr="00763179">
        <w:rPr>
          <w:rFonts w:ascii="Calibri" w:hAnsi="Calibri" w:cs="Arial"/>
          <w:lang w:eastAsia="en-NZ"/>
        </w:rPr>
        <w:t xml:space="preserve"> effectively </w:t>
      </w:r>
      <w:r w:rsidR="006F5EAA" w:rsidRPr="00763179">
        <w:rPr>
          <w:rFonts w:ascii="Calibri" w:hAnsi="Calibri" w:cs="Arial"/>
          <w:lang w:eastAsia="en-NZ"/>
        </w:rPr>
        <w:t xml:space="preserve">you develop and structure </w:t>
      </w:r>
      <w:r w:rsidR="00883C9D">
        <w:rPr>
          <w:rFonts w:ascii="Calibri" w:hAnsi="Calibri" w:cs="Arial"/>
          <w:lang w:eastAsia="en-NZ"/>
        </w:rPr>
        <w:t>your ideas concerning a current environmental issue in a piece of formal writing for the magazine. You will use language features appropriate to the audience and purpose, with control, to command attention.</w:t>
      </w:r>
    </w:p>
    <w:p w14:paraId="763027F5" w14:textId="77777777" w:rsidR="00E053F6" w:rsidRPr="00763179" w:rsidRDefault="00B320A2" w:rsidP="00E053F6">
      <w:r w:rsidRPr="00763179">
        <w:t xml:space="preserve">The following instructions provide you with a way to structure your work </w:t>
      </w:r>
      <w:r w:rsidR="00CB5956" w:rsidRPr="00763179">
        <w:t xml:space="preserve">so you can </w:t>
      </w:r>
      <w:r w:rsidRPr="00763179">
        <w:t xml:space="preserve">demonstrate what you have learnt </w:t>
      </w:r>
      <w:r w:rsidR="00CB5956" w:rsidRPr="00763179">
        <w:t xml:space="preserve">and </w:t>
      </w:r>
      <w:r w:rsidRPr="00763179">
        <w:t>achieve success in this standard.</w:t>
      </w:r>
    </w:p>
    <w:p w14:paraId="3079E521" w14:textId="77777777" w:rsidR="00B320A2" w:rsidRPr="00763179" w:rsidRDefault="00B320A2" w:rsidP="00B320A2">
      <w:pPr>
        <w:pStyle w:val="VPAnnotationsbox"/>
      </w:pPr>
      <w:r w:rsidRPr="00763179">
        <w:t xml:space="preserve">Assessor/educator note: </w:t>
      </w:r>
      <w:r w:rsidR="00C963A6" w:rsidRPr="00763179">
        <w:t>It is expected that the assessor/educator will read the learner instructions and modify them if necessary to suit their learners.</w:t>
      </w:r>
    </w:p>
    <w:p w14:paraId="4F57F808" w14:textId="77777777" w:rsidR="00E053F6" w:rsidRPr="00763179" w:rsidRDefault="00B320A2" w:rsidP="00B320A2">
      <w:pPr>
        <w:pStyle w:val="Heading1"/>
      </w:pPr>
      <w:r w:rsidRPr="00763179">
        <w:t>Task</w:t>
      </w:r>
    </w:p>
    <w:p w14:paraId="7CD32AF6" w14:textId="77777777" w:rsidR="00883C9D" w:rsidRDefault="00883C9D" w:rsidP="00366641">
      <w:r w:rsidRPr="00883C9D">
        <w:t xml:space="preserve">You </w:t>
      </w:r>
      <w:r w:rsidR="003806A3">
        <w:t>work</w:t>
      </w:r>
      <w:r w:rsidR="00B32D19">
        <w:t xml:space="preserve"> </w:t>
      </w:r>
      <w:r w:rsidRPr="00883C9D">
        <w:t xml:space="preserve">on a large high performing sheep and beef property in the North Island. A farming magazine has asked </w:t>
      </w:r>
      <w:proofErr w:type="gramStart"/>
      <w:r w:rsidRPr="00883C9D">
        <w:t>a number of</w:t>
      </w:r>
      <w:proofErr w:type="gramEnd"/>
      <w:r w:rsidRPr="00883C9D">
        <w:t xml:space="preserve"> young farmers, such as yourself, to contribute an article to a feature they are running. The articles all focus on modern environmental farming practices in the 21</w:t>
      </w:r>
      <w:r w:rsidRPr="005B237B">
        <w:rPr>
          <w:vertAlign w:val="superscript"/>
        </w:rPr>
        <w:t>st</w:t>
      </w:r>
      <w:r w:rsidRPr="00883C9D">
        <w:t xml:space="preserve"> century</w:t>
      </w:r>
      <w:r w:rsidR="004619DA">
        <w:t xml:space="preserve">. </w:t>
      </w:r>
    </w:p>
    <w:p w14:paraId="4C241A53" w14:textId="77777777" w:rsidR="00DA36E0" w:rsidRPr="00763179" w:rsidRDefault="00CF4E92" w:rsidP="001C51A9">
      <w:pPr>
        <w:pStyle w:val="Heading2"/>
      </w:pPr>
      <w:r w:rsidRPr="00763179">
        <w:t xml:space="preserve">Part 1: </w:t>
      </w:r>
      <w:r w:rsidR="00DA36E0" w:rsidRPr="00763179">
        <w:t>Prepare to write your article</w:t>
      </w:r>
    </w:p>
    <w:p w14:paraId="2012BED7" w14:textId="77777777" w:rsidR="00883C9D" w:rsidRDefault="00883C9D" w:rsidP="00883C9D">
      <w:pPr>
        <w:rPr>
          <w:lang w:eastAsia="en-NZ"/>
        </w:rPr>
      </w:pPr>
      <w:r>
        <w:rPr>
          <w:lang w:eastAsia="en-NZ"/>
        </w:rPr>
        <w:t>You need to select and r</w:t>
      </w:r>
      <w:r w:rsidR="00DA36E0" w:rsidRPr="00763179">
        <w:rPr>
          <w:lang w:eastAsia="en-NZ"/>
        </w:rPr>
        <w:t xml:space="preserve">esearch </w:t>
      </w:r>
      <w:r>
        <w:rPr>
          <w:lang w:eastAsia="en-NZ"/>
        </w:rPr>
        <w:t>an issue</w:t>
      </w:r>
      <w:r w:rsidR="00DA36E0" w:rsidRPr="00763179">
        <w:rPr>
          <w:lang w:eastAsia="en-NZ"/>
        </w:rPr>
        <w:t xml:space="preserve"> which </w:t>
      </w:r>
      <w:r>
        <w:rPr>
          <w:lang w:eastAsia="en-NZ"/>
        </w:rPr>
        <w:t>is currently under discussion in the farming world. You will explain how farming practices can contribute</w:t>
      </w:r>
      <w:r w:rsidR="00DA36E0" w:rsidRPr="00763179">
        <w:rPr>
          <w:lang w:eastAsia="en-NZ"/>
        </w:rPr>
        <w:t xml:space="preserve"> to environmental contamination or </w:t>
      </w:r>
      <w:proofErr w:type="gramStart"/>
      <w:r w:rsidR="00DA36E0" w:rsidRPr="00763179">
        <w:rPr>
          <w:lang w:eastAsia="en-NZ"/>
        </w:rPr>
        <w:t>damage</w:t>
      </w:r>
      <w:r>
        <w:rPr>
          <w:lang w:eastAsia="en-NZ"/>
        </w:rPr>
        <w:t>, and</w:t>
      </w:r>
      <w:proofErr w:type="gramEnd"/>
      <w:r>
        <w:rPr>
          <w:lang w:eastAsia="en-NZ"/>
        </w:rPr>
        <w:t xml:space="preserve"> suggest solution/s to avoid future contamination or problems.</w:t>
      </w:r>
    </w:p>
    <w:p w14:paraId="0A300C09" w14:textId="77777777" w:rsidR="00883C9D" w:rsidRDefault="00883C9D" w:rsidP="00883C9D">
      <w:pPr>
        <w:rPr>
          <w:lang w:eastAsia="en-NZ"/>
        </w:rPr>
      </w:pPr>
      <w:r>
        <w:rPr>
          <w:lang w:eastAsia="en-NZ"/>
        </w:rPr>
        <w:t xml:space="preserve">You could select from the following, or research a </w:t>
      </w:r>
      <w:r w:rsidR="005B237B">
        <w:rPr>
          <w:lang w:eastAsia="en-NZ"/>
        </w:rPr>
        <w:t>practice</w:t>
      </w:r>
      <w:r>
        <w:rPr>
          <w:lang w:eastAsia="en-NZ"/>
        </w:rPr>
        <w:t xml:space="preserve"> of your own choosing:</w:t>
      </w:r>
    </w:p>
    <w:p w14:paraId="704A6525" w14:textId="77777777" w:rsidR="00883C9D" w:rsidRDefault="00883C9D" w:rsidP="00366641">
      <w:pPr>
        <w:pStyle w:val="VPBulletsbody-againstmargin"/>
      </w:pPr>
      <w:r>
        <w:t>soil and nutrient loss</w:t>
      </w:r>
    </w:p>
    <w:p w14:paraId="71173F43" w14:textId="77777777" w:rsidR="00883C9D" w:rsidRDefault="00883C9D" w:rsidP="00366641">
      <w:pPr>
        <w:pStyle w:val="VPBulletsbody-againstmargin"/>
      </w:pPr>
      <w:r>
        <w:t>fertiliser use</w:t>
      </w:r>
    </w:p>
    <w:p w14:paraId="23E2F33D" w14:textId="77777777" w:rsidR="00883C9D" w:rsidRDefault="00883C9D" w:rsidP="00366641">
      <w:pPr>
        <w:pStyle w:val="VPBulletsbody-againstmargin"/>
      </w:pPr>
      <w:r>
        <w:t>effluent disposal</w:t>
      </w:r>
    </w:p>
    <w:p w14:paraId="549A356A" w14:textId="77777777" w:rsidR="00883C9D" w:rsidRDefault="00883C9D" w:rsidP="00366641">
      <w:pPr>
        <w:pStyle w:val="VPBulletsbody-againstmargin"/>
      </w:pPr>
      <w:r>
        <w:lastRenderedPageBreak/>
        <w:t>pesticide use</w:t>
      </w:r>
    </w:p>
    <w:p w14:paraId="3AFFFD92" w14:textId="77777777" w:rsidR="001C51A9" w:rsidRPr="00763179" w:rsidRDefault="00883C9D" w:rsidP="00366641">
      <w:pPr>
        <w:pStyle w:val="VPBulletsbody-againstmargin"/>
        <w:rPr>
          <w:lang w:eastAsia="en-NZ"/>
        </w:rPr>
      </w:pPr>
      <w:r>
        <w:t>irrigation use</w:t>
      </w:r>
      <w:r w:rsidR="00B705D6">
        <w:t>.</w:t>
      </w:r>
    </w:p>
    <w:p w14:paraId="09AFB09F" w14:textId="77777777" w:rsidR="00DA36E0" w:rsidRPr="00763179" w:rsidRDefault="00DA36E0" w:rsidP="00DA36E0">
      <w:pPr>
        <w:rPr>
          <w:lang w:eastAsia="en-NZ"/>
        </w:rPr>
      </w:pPr>
      <w:r w:rsidRPr="00763179">
        <w:rPr>
          <w:lang w:eastAsia="en-NZ"/>
        </w:rPr>
        <w:t xml:space="preserve">Develop </w:t>
      </w:r>
      <w:r w:rsidR="00883C9D" w:rsidRPr="00883C9D">
        <w:rPr>
          <w:lang w:eastAsia="en-NZ"/>
        </w:rPr>
        <w:t xml:space="preserve">your article by ensuring that you can support your ideas </w:t>
      </w:r>
      <w:r w:rsidRPr="00763179">
        <w:rPr>
          <w:lang w:eastAsia="en-NZ"/>
        </w:rPr>
        <w:t>with specific evidence and examples</w:t>
      </w:r>
      <w:r w:rsidR="00883C9D">
        <w:rPr>
          <w:lang w:eastAsia="en-NZ"/>
        </w:rPr>
        <w:t xml:space="preserve"> </w:t>
      </w:r>
      <w:r w:rsidR="00883C9D" w:rsidRPr="00883C9D">
        <w:rPr>
          <w:lang w:eastAsia="en-NZ"/>
        </w:rPr>
        <w:t xml:space="preserve">as much as possible. Collect </w:t>
      </w:r>
      <w:proofErr w:type="gramStart"/>
      <w:r w:rsidR="00883C9D" w:rsidRPr="00883C9D">
        <w:rPr>
          <w:lang w:eastAsia="en-NZ"/>
        </w:rPr>
        <w:t>factual information</w:t>
      </w:r>
      <w:proofErr w:type="gramEnd"/>
      <w:r w:rsidR="00883C9D" w:rsidRPr="00883C9D">
        <w:rPr>
          <w:lang w:eastAsia="en-NZ"/>
        </w:rPr>
        <w:t>, specific examples, statistics, costing comparisons, opinions and/or observations that could be used to support your ideas.</w:t>
      </w:r>
    </w:p>
    <w:p w14:paraId="34176A6D" w14:textId="77777777" w:rsidR="00DA36E0" w:rsidRPr="00763179" w:rsidRDefault="00DA36E0" w:rsidP="00DA36E0">
      <w:pPr>
        <w:rPr>
          <w:lang w:eastAsia="en-NZ"/>
        </w:rPr>
      </w:pPr>
      <w:r w:rsidRPr="00763179">
        <w:rPr>
          <w:lang w:eastAsia="en-NZ"/>
        </w:rPr>
        <w:t>Write a draft of your article and check it carefully</w:t>
      </w:r>
      <w:r w:rsidR="004619DA">
        <w:rPr>
          <w:lang w:eastAsia="en-NZ"/>
        </w:rPr>
        <w:t xml:space="preserve">. </w:t>
      </w:r>
      <w:r w:rsidR="00883C9D">
        <w:rPr>
          <w:lang w:eastAsia="en-NZ"/>
        </w:rPr>
        <w:t>Check</w:t>
      </w:r>
      <w:r w:rsidRPr="00763179">
        <w:rPr>
          <w:lang w:eastAsia="en-NZ"/>
        </w:rPr>
        <w:t xml:space="preserve"> that:</w:t>
      </w:r>
    </w:p>
    <w:p w14:paraId="015AA6F3" w14:textId="77777777" w:rsidR="00DA36E0" w:rsidRPr="00763179" w:rsidRDefault="00883C9D" w:rsidP="005B237B">
      <w:pPr>
        <w:pStyle w:val="VPBulletsbody-againstmargin"/>
      </w:pPr>
      <w:r>
        <w:t xml:space="preserve">the way you write </w:t>
      </w:r>
      <w:r w:rsidR="00DA36E0" w:rsidRPr="00763179">
        <w:t xml:space="preserve">your article is appropriate for your intended audience – farmers who </w:t>
      </w:r>
      <w:r w:rsidR="006F69A3">
        <w:t xml:space="preserve">you </w:t>
      </w:r>
      <w:r w:rsidR="00DA36E0" w:rsidRPr="00763179">
        <w:t xml:space="preserve">are </w:t>
      </w:r>
      <w:r w:rsidR="006F69A3">
        <w:t>trying to persuade to adopt more environmentally friendly farming practices</w:t>
      </w:r>
    </w:p>
    <w:p w14:paraId="0DC37978" w14:textId="77777777" w:rsidR="00DA36E0" w:rsidRPr="00763179" w:rsidRDefault="00DA36E0" w:rsidP="00CB364D">
      <w:pPr>
        <w:pStyle w:val="VPBulletsbody-againstmargin"/>
      </w:pPr>
      <w:r w:rsidRPr="00763179">
        <w:t>your article contains appropriate vocabulary and syntax</w:t>
      </w:r>
    </w:p>
    <w:p w14:paraId="1F17A51F" w14:textId="77777777" w:rsidR="00DA36E0" w:rsidRPr="00763179" w:rsidRDefault="00B87684" w:rsidP="00CB364D">
      <w:pPr>
        <w:pStyle w:val="VPBulletsbody-againstmargin"/>
      </w:pPr>
      <w:r>
        <w:t xml:space="preserve">you avoid </w:t>
      </w:r>
      <w:r w:rsidR="00DA36E0" w:rsidRPr="00763179">
        <w:t>spelling, punctuation or grammatical errors.</w:t>
      </w:r>
    </w:p>
    <w:p w14:paraId="692661E6" w14:textId="77777777" w:rsidR="00CF4E92" w:rsidRPr="00763179" w:rsidRDefault="00CF4E92" w:rsidP="00843ED4">
      <w:pPr>
        <w:pStyle w:val="Heading2"/>
      </w:pPr>
      <w:r w:rsidRPr="00763179">
        <w:t xml:space="preserve">Part 2: </w:t>
      </w:r>
      <w:r w:rsidR="001C51A9" w:rsidRPr="00763179">
        <w:t>Write the final version of your article</w:t>
      </w:r>
      <w:r w:rsidRPr="00763179">
        <w:t xml:space="preserve"> </w:t>
      </w:r>
    </w:p>
    <w:p w14:paraId="0086AFA1" w14:textId="77777777" w:rsidR="00BA1F21" w:rsidRPr="00763179" w:rsidRDefault="006F69A3" w:rsidP="00BA1F21">
      <w:pPr>
        <w:rPr>
          <w:rFonts w:ascii="Calibri" w:hAnsi="Calibri" w:cs="Calibri"/>
        </w:rPr>
      </w:pPr>
      <w:r>
        <w:rPr>
          <w:rFonts w:ascii="Calibri" w:hAnsi="Calibri" w:cs="Calibri"/>
        </w:rPr>
        <w:t>Write the final version of your article. Check that</w:t>
      </w:r>
      <w:r w:rsidR="00BA1F21" w:rsidRPr="00763179">
        <w:rPr>
          <w:rFonts w:ascii="Calibri" w:hAnsi="Calibri" w:cs="Calibri"/>
        </w:rPr>
        <w:t>:</w:t>
      </w:r>
    </w:p>
    <w:p w14:paraId="4A0C610B" w14:textId="77777777" w:rsidR="006F69A3" w:rsidRDefault="006F69A3" w:rsidP="00366641">
      <w:pPr>
        <w:pStyle w:val="VPBulletsbody-againstmargin"/>
      </w:pPr>
      <w:r>
        <w:t>your article is formal in tone and has a well-organised structure</w:t>
      </w:r>
    </w:p>
    <w:p w14:paraId="57F3CD9E" w14:textId="77777777" w:rsidR="006F69A3" w:rsidRDefault="006F69A3" w:rsidP="00366641">
      <w:pPr>
        <w:pStyle w:val="VPBulletsbody-againstmargin"/>
      </w:pPr>
      <w:r>
        <w:t>your ideas are compelling</w:t>
      </w:r>
    </w:p>
    <w:p w14:paraId="3F241DE9" w14:textId="77777777" w:rsidR="006F69A3" w:rsidRDefault="006F69A3" w:rsidP="00366641">
      <w:pPr>
        <w:pStyle w:val="VPBulletsbody-againstmargin"/>
      </w:pPr>
      <w:r>
        <w:t xml:space="preserve">your article includes evidence to support the use of </w:t>
      </w:r>
      <w:r w:rsidR="00C058A8">
        <w:t xml:space="preserve">an </w:t>
      </w:r>
      <w:r>
        <w:t xml:space="preserve">environmentally friendly practice/s </w:t>
      </w:r>
    </w:p>
    <w:p w14:paraId="679C429E" w14:textId="77777777" w:rsidR="006F69A3" w:rsidRDefault="006F69A3" w:rsidP="00366641">
      <w:pPr>
        <w:pStyle w:val="VPBulletsbody-againstmargin"/>
      </w:pPr>
      <w:r>
        <w:t>your article has an appropriate conclusion</w:t>
      </w:r>
    </w:p>
    <w:p w14:paraId="70B49278" w14:textId="77777777" w:rsidR="006F69A3" w:rsidRDefault="006F69A3" w:rsidP="00366641">
      <w:pPr>
        <w:pStyle w:val="VPBulletsbody-againstmargin"/>
      </w:pPr>
      <w:r>
        <w:t>your article is at least 350 words in length.</w:t>
      </w:r>
    </w:p>
    <w:p w14:paraId="5A63F516" w14:textId="77777777" w:rsidR="006365C4" w:rsidRDefault="006365C4" w:rsidP="00C62253"/>
    <w:p w14:paraId="47BE319F" w14:textId="77777777" w:rsidR="006365C4" w:rsidRDefault="006365C4" w:rsidP="00366641">
      <w:pPr>
        <w:sectPr w:rsidR="006365C4">
          <w:headerReference w:type="first" r:id="rId12"/>
          <w:pgSz w:w="11906" w:h="16838" w:code="9"/>
          <w:pgMar w:top="1440" w:right="1440" w:bottom="1440" w:left="1440" w:header="709" w:footer="709" w:gutter="0"/>
          <w:cols w:space="708"/>
          <w:docGrid w:linePitch="360"/>
        </w:sectPr>
      </w:pPr>
    </w:p>
    <w:p w14:paraId="6682786D" w14:textId="77777777" w:rsidR="00E053F6" w:rsidRDefault="00CA2937" w:rsidP="00CA2937">
      <w:pPr>
        <w:pStyle w:val="VPARBoxedHeading"/>
      </w:pPr>
      <w:r>
        <w:lastRenderedPageBreak/>
        <w:t>Vocational Pathway Assessment Resource</w:t>
      </w:r>
    </w:p>
    <w:p w14:paraId="3652DB5E"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9941A0" w:rsidRPr="00A46C3A">
            <w:t>90053</w:t>
          </w:r>
        </w:sdtContent>
      </w:sdt>
    </w:p>
    <w:p w14:paraId="23B682F6"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366641">
            <w:t>Produce formal writing</w:t>
          </w:r>
        </w:sdtContent>
      </w:sdt>
    </w:p>
    <w:p w14:paraId="2BCADAB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F3F38">
            <w:t>1</w:t>
          </w:r>
        </w:sdtContent>
      </w:sdt>
    </w:p>
    <w:p w14:paraId="2035F6BA"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F3F38">
            <w:t>3</w:t>
          </w:r>
        </w:sdtContent>
      </w:sdt>
    </w:p>
    <w:p w14:paraId="5146F94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5F3F38">
            <w:t>A clean, green farm</w:t>
          </w:r>
        </w:sdtContent>
      </w:sdt>
    </w:p>
    <w:p w14:paraId="2AD65CCF"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24CD8">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5F3F38">
            <w:t>1.5</w:t>
          </w:r>
          <w:r w:rsidR="00BD74D0">
            <w:t xml:space="preserve"> v2</w:t>
          </w:r>
        </w:sdtContent>
      </w:sdt>
    </w:p>
    <w:p w14:paraId="7CB32B4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E24CD8" w:rsidRPr="00E24CD8">
            <w:t>Primary Industries</w:t>
          </w:r>
        </w:sdtContent>
      </w:sdt>
    </w:p>
    <w:p w14:paraId="008FC725" w14:textId="77777777" w:rsidR="00CA2937" w:rsidRDefault="00CA2937" w:rsidP="00255DF0">
      <w:pPr>
        <w:pStyle w:val="VPAELBannerAfter8pt"/>
      </w:pPr>
      <w:r>
        <w:t>Assessor/</w:t>
      </w:r>
      <w:r w:rsidR="007F08F8">
        <w:t xml:space="preserve">Educator </w:t>
      </w:r>
      <w:r w:rsidR="00656F4A">
        <w:t>guidelines</w:t>
      </w:r>
    </w:p>
    <w:p w14:paraId="26D7783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332C6C9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A4DC2B1"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432D17D"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C9B67A6" w14:textId="77777777" w:rsidR="00CA2937" w:rsidRPr="00763179" w:rsidRDefault="00CA2937" w:rsidP="00CA2937">
      <w:pPr>
        <w:pStyle w:val="Heading1"/>
      </w:pPr>
      <w:r w:rsidRPr="00763179">
        <w:t>Context/setting</w:t>
      </w:r>
    </w:p>
    <w:p w14:paraId="00E430D6" w14:textId="77777777" w:rsidR="006F69A3" w:rsidRDefault="006F69A3" w:rsidP="00CA2937">
      <w:pPr>
        <w:pStyle w:val="Heading1"/>
        <w:rPr>
          <w:rFonts w:asciiTheme="minorHAnsi" w:hAnsiTheme="minorHAnsi"/>
          <w:b w:val="0"/>
          <w:sz w:val="24"/>
          <w:szCs w:val="24"/>
        </w:rPr>
      </w:pPr>
      <w:r w:rsidRPr="006F69A3">
        <w:rPr>
          <w:rFonts w:asciiTheme="minorHAnsi" w:hAnsiTheme="minorHAnsi"/>
          <w:b w:val="0"/>
          <w:sz w:val="24"/>
          <w:szCs w:val="24"/>
        </w:rPr>
        <w:t>This activity requires learners to develop and structure ideas effectively to produce a formal written article for a farming magazine about the use of an environmentally friendly farming practice/s. Learners must use language features appropriate to the audience and purpose, with control, to command attention.</w:t>
      </w:r>
    </w:p>
    <w:p w14:paraId="4D3239F0" w14:textId="77777777" w:rsidR="00CA2937" w:rsidRPr="00763179" w:rsidRDefault="00CA2937" w:rsidP="00CA2937">
      <w:pPr>
        <w:pStyle w:val="Heading1"/>
      </w:pPr>
      <w:r w:rsidRPr="00763179">
        <w:t>Conditions</w:t>
      </w:r>
    </w:p>
    <w:p w14:paraId="1AE58EDF" w14:textId="77777777" w:rsidR="001413FC" w:rsidRPr="00763179" w:rsidRDefault="001413FC" w:rsidP="001413FC">
      <w:pPr>
        <w:rPr>
          <w:rFonts w:ascii="Calibri" w:hAnsi="Calibri" w:cs="Calibri"/>
          <w:lang w:eastAsia="en-NZ"/>
        </w:rPr>
      </w:pPr>
      <w:r w:rsidRPr="00763179">
        <w:rPr>
          <w:rFonts w:ascii="Calibri" w:hAnsi="Calibri" w:cs="Calibri"/>
          <w:lang w:eastAsia="en-NZ"/>
        </w:rPr>
        <w:t xml:space="preserve">Learners are required to construct their own </w:t>
      </w:r>
      <w:r w:rsidR="005B237B">
        <w:rPr>
          <w:rFonts w:ascii="Calibri" w:hAnsi="Calibri" w:cs="Calibri"/>
          <w:lang w:eastAsia="en-NZ"/>
        </w:rPr>
        <w:t>formal writing</w:t>
      </w:r>
      <w:r w:rsidRPr="00763179">
        <w:rPr>
          <w:rFonts w:ascii="Calibri" w:hAnsi="Calibri" w:cs="Calibri"/>
          <w:lang w:eastAsia="en-NZ"/>
        </w:rPr>
        <w:t xml:space="preserve">, which means that they must develop and write their own content. </w:t>
      </w:r>
    </w:p>
    <w:p w14:paraId="73A6C86A" w14:textId="77777777" w:rsidR="00CA2937" w:rsidRPr="00763179" w:rsidRDefault="00CA2937" w:rsidP="00CA2937">
      <w:pPr>
        <w:pStyle w:val="Heading1"/>
      </w:pPr>
      <w:r w:rsidRPr="00763179">
        <w:t>Resource requirements</w:t>
      </w:r>
    </w:p>
    <w:p w14:paraId="60638EAE" w14:textId="77777777" w:rsidR="009204EF" w:rsidRPr="00763179" w:rsidRDefault="009204EF" w:rsidP="00CA2937">
      <w:pPr>
        <w:pStyle w:val="Heading1"/>
        <w:rPr>
          <w:rFonts w:asciiTheme="minorHAnsi" w:hAnsiTheme="minorHAnsi"/>
          <w:b w:val="0"/>
          <w:sz w:val="24"/>
          <w:szCs w:val="24"/>
        </w:rPr>
      </w:pPr>
      <w:r w:rsidRPr="00763179">
        <w:rPr>
          <w:rFonts w:asciiTheme="minorHAnsi" w:hAnsiTheme="minorHAnsi"/>
          <w:b w:val="0"/>
          <w:sz w:val="24"/>
          <w:szCs w:val="24"/>
        </w:rPr>
        <w:t xml:space="preserve">Access to appropriate interviewees, recording equipment, </w:t>
      </w:r>
      <w:r w:rsidR="00FD6EE6" w:rsidRPr="00763179">
        <w:rPr>
          <w:rFonts w:asciiTheme="minorHAnsi" w:hAnsiTheme="minorHAnsi"/>
          <w:b w:val="0"/>
          <w:sz w:val="24"/>
          <w:szCs w:val="24"/>
        </w:rPr>
        <w:t xml:space="preserve">the </w:t>
      </w:r>
      <w:r w:rsidR="00FF3FDA" w:rsidRPr="00763179">
        <w:rPr>
          <w:rFonts w:asciiTheme="minorHAnsi" w:hAnsiTheme="minorHAnsi"/>
          <w:b w:val="0"/>
          <w:sz w:val="24"/>
          <w:szCs w:val="24"/>
        </w:rPr>
        <w:t>internet</w:t>
      </w:r>
      <w:r w:rsidRPr="00763179">
        <w:rPr>
          <w:rFonts w:asciiTheme="minorHAnsi" w:hAnsiTheme="minorHAnsi"/>
          <w:b w:val="0"/>
          <w:sz w:val="24"/>
          <w:szCs w:val="24"/>
        </w:rPr>
        <w:t>, a library and information technologies is required.</w:t>
      </w:r>
    </w:p>
    <w:p w14:paraId="666592EF" w14:textId="77777777" w:rsidR="00CA2937" w:rsidRPr="00763179" w:rsidRDefault="00CA2937" w:rsidP="00CA2937">
      <w:pPr>
        <w:pStyle w:val="Heading1"/>
      </w:pPr>
      <w:r w:rsidRPr="00763179">
        <w:lastRenderedPageBreak/>
        <w:t>Additional information</w:t>
      </w:r>
    </w:p>
    <w:p w14:paraId="61C2BFFA" w14:textId="77777777" w:rsidR="009204EF" w:rsidRPr="00763179" w:rsidRDefault="006F69A3" w:rsidP="00783363">
      <w:pPr>
        <w:rPr>
          <w:b/>
        </w:rPr>
      </w:pPr>
      <w:r>
        <w:t>None.</w:t>
      </w:r>
    </w:p>
    <w:p w14:paraId="074BBBE8" w14:textId="77777777" w:rsidR="00C66508" w:rsidRPr="00763179" w:rsidRDefault="00CA2937">
      <w:pPr>
        <w:pStyle w:val="Heading2"/>
      </w:pPr>
      <w:r w:rsidRPr="00763179">
        <w:t>Other possible contexts for this vocational pathway</w:t>
      </w:r>
    </w:p>
    <w:p w14:paraId="7F745DD6" w14:textId="77777777" w:rsidR="009204EF" w:rsidRPr="00763179" w:rsidRDefault="006F69A3" w:rsidP="00366641">
      <w:pPr>
        <w:rPr>
          <w:b/>
          <w:bCs/>
        </w:rPr>
      </w:pPr>
      <w:r>
        <w:rPr>
          <w:lang w:eastAsia="en-NZ"/>
        </w:rPr>
        <w:t>A</w:t>
      </w:r>
      <w:r w:rsidR="009204EF" w:rsidRPr="00763179">
        <w:rPr>
          <w:lang w:eastAsia="en-NZ"/>
        </w:rPr>
        <w:t>n article for a forestry publication</w:t>
      </w:r>
      <w:r w:rsidR="00564D57" w:rsidRPr="00763179">
        <w:rPr>
          <w:lang w:eastAsia="en-NZ"/>
        </w:rPr>
        <w:t>,</w:t>
      </w:r>
      <w:r w:rsidR="009204EF" w:rsidRPr="00763179">
        <w:rPr>
          <w:lang w:eastAsia="en-NZ"/>
        </w:rPr>
        <w:t xml:space="preserve"> exploring safety procedures in forestry work</w:t>
      </w:r>
      <w:r>
        <w:rPr>
          <w:lang w:eastAsia="en-NZ"/>
        </w:rPr>
        <w:t>.</w:t>
      </w:r>
    </w:p>
    <w:p w14:paraId="2E40E18A" w14:textId="77777777" w:rsidR="00CA2937" w:rsidRPr="00763179" w:rsidRDefault="00CA2937" w:rsidP="00E053F6"/>
    <w:p w14:paraId="0A193C49" w14:textId="77777777" w:rsidR="0003223B" w:rsidRPr="00763179" w:rsidRDefault="0003223B" w:rsidP="00E053F6">
      <w:pPr>
        <w:sectPr w:rsidR="0003223B" w:rsidRPr="00763179">
          <w:headerReference w:type="default" r:id="rId13"/>
          <w:headerReference w:type="first" r:id="rId14"/>
          <w:pgSz w:w="11906" w:h="16838" w:code="9"/>
          <w:pgMar w:top="1440" w:right="1440" w:bottom="1440" w:left="1440" w:header="709" w:footer="709" w:gutter="0"/>
          <w:cols w:space="708"/>
          <w:docGrid w:linePitch="360"/>
        </w:sectPr>
      </w:pPr>
    </w:p>
    <w:p w14:paraId="052A6522" w14:textId="77777777" w:rsidR="0003223B" w:rsidRPr="00763179" w:rsidRDefault="0003223B" w:rsidP="0003223B">
      <w:pPr>
        <w:pStyle w:val="Heading1"/>
      </w:pPr>
      <w:r w:rsidRPr="00763179">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491FD0" w:rsidRPr="00763179">
            <w:t xml:space="preserve">English </w:t>
          </w:r>
          <w:r w:rsidR="00A46C3A" w:rsidRPr="00A46C3A">
            <w:t>90053</w:t>
          </w:r>
        </w:sdtContent>
      </w:sdt>
      <w:r w:rsidRPr="00763179">
        <w:t xml:space="preserve"> </w:t>
      </w:r>
      <w:r w:rsidR="00C260E6" w:rsidRPr="00763179">
        <w:t xml:space="preserve">– </w:t>
      </w:r>
      <w:sdt>
        <w:sdtPr>
          <w:alias w:val="Resource title"/>
          <w:tag w:val="Resource title"/>
          <w:id w:val="401076186"/>
          <w:placeholder>
            <w:docPart w:val="083CA754EB534A9CAD35BD9C4117F048"/>
          </w:placeholder>
        </w:sdtPr>
        <w:sdtContent>
          <w:sdt>
            <w:sdtPr>
              <w:alias w:val="resource title"/>
              <w:tag w:val="resource title"/>
              <w:id w:val="1063585163"/>
              <w:placeholder>
                <w:docPart w:val="BF2F1488F4044C5BBDE4D312095FC69B"/>
              </w:placeholder>
              <w:text/>
            </w:sdtPr>
            <w:sdtContent>
              <w:r w:rsidR="005F3F38" w:rsidRPr="00763179">
                <w:t>A clean, green farm</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763179" w14:paraId="114F5A61" w14:textId="77777777">
        <w:tc>
          <w:tcPr>
            <w:tcW w:w="4724" w:type="dxa"/>
          </w:tcPr>
          <w:p w14:paraId="46768E10" w14:textId="77777777" w:rsidR="00CA2937" w:rsidRPr="00763179" w:rsidRDefault="00D47620" w:rsidP="000D2EBA">
            <w:pPr>
              <w:pStyle w:val="VP11ptBoldCenteredBefore3ptAfter3pt"/>
            </w:pPr>
            <w:r w:rsidRPr="00763179">
              <w:t>Evidence/Judgements for Achievement</w:t>
            </w:r>
          </w:p>
        </w:tc>
        <w:tc>
          <w:tcPr>
            <w:tcW w:w="4725" w:type="dxa"/>
          </w:tcPr>
          <w:p w14:paraId="4D34C4F1" w14:textId="77777777" w:rsidR="00CA2937" w:rsidRPr="00763179" w:rsidRDefault="00D47620" w:rsidP="000D2EBA">
            <w:pPr>
              <w:pStyle w:val="VP11ptBoldCenteredBefore3ptAfter3pt"/>
            </w:pPr>
            <w:r w:rsidRPr="00763179">
              <w:t>Evidence/Judgements for Achievement with Merit</w:t>
            </w:r>
          </w:p>
        </w:tc>
        <w:tc>
          <w:tcPr>
            <w:tcW w:w="4725" w:type="dxa"/>
          </w:tcPr>
          <w:p w14:paraId="7C74362D" w14:textId="77777777" w:rsidR="00CA2937" w:rsidRPr="00763179" w:rsidRDefault="00D47620" w:rsidP="000D2EBA">
            <w:pPr>
              <w:pStyle w:val="VP11ptBoldCenteredBefore3ptAfter3pt"/>
            </w:pPr>
            <w:r w:rsidRPr="00763179">
              <w:t>Evidence/Judgements for Achievement with Excellence</w:t>
            </w:r>
          </w:p>
        </w:tc>
      </w:tr>
      <w:tr w:rsidR="005467E8" w:rsidRPr="00763179" w14:paraId="4426BAEE" w14:textId="77777777">
        <w:tc>
          <w:tcPr>
            <w:tcW w:w="4724" w:type="dxa"/>
          </w:tcPr>
          <w:p w14:paraId="2C4B02CC" w14:textId="77777777" w:rsidR="005467E8" w:rsidRPr="00763179" w:rsidRDefault="006F69A3" w:rsidP="005467E8">
            <w:pPr>
              <w:pStyle w:val="VPScheduletext"/>
            </w:pPr>
            <w:r>
              <w:t>L</w:t>
            </w:r>
            <w:r w:rsidR="00C260E6" w:rsidRPr="00763179">
              <w:t>earner</w:t>
            </w:r>
            <w:r>
              <w:t>s</w:t>
            </w:r>
            <w:r w:rsidR="00C260E6" w:rsidRPr="00763179">
              <w:t xml:space="preserve"> present</w:t>
            </w:r>
            <w:r w:rsidR="005467E8" w:rsidRPr="00763179">
              <w:t xml:space="preserve"> a formal written article of at least 350 words, that develops and structures ideas using language features appropriate to audience and purpose by:</w:t>
            </w:r>
          </w:p>
          <w:p w14:paraId="54B7117E" w14:textId="77777777" w:rsidR="005467E8" w:rsidRPr="00763179" w:rsidRDefault="005467E8" w:rsidP="005467E8">
            <w:pPr>
              <w:pStyle w:val="VPSchedulebullets"/>
            </w:pPr>
            <w:r w:rsidRPr="00763179">
              <w:t>introducing the topic</w:t>
            </w:r>
            <w:r w:rsidR="006A22AD" w:rsidRPr="00763179">
              <w:t xml:space="preserve"> </w:t>
            </w:r>
            <w:r w:rsidR="00B32D19">
              <w:t>(e.g. effluent disposal)</w:t>
            </w:r>
            <w:r w:rsidR="00B32D19" w:rsidRPr="00763179">
              <w:t xml:space="preserve"> </w:t>
            </w:r>
            <w:r w:rsidR="006A22AD" w:rsidRPr="00763179">
              <w:t>and</w:t>
            </w:r>
            <w:r w:rsidRPr="00763179">
              <w:t xml:space="preserve"> the writer’s position, and developing relevant ideas such as facts, information, opinions, observations, arguments</w:t>
            </w:r>
          </w:p>
          <w:p w14:paraId="0E26F042" w14:textId="77777777" w:rsidR="005467E8" w:rsidRPr="00763179" w:rsidRDefault="005467E8" w:rsidP="005467E8">
            <w:pPr>
              <w:pStyle w:val="VPSchedulebullets"/>
            </w:pPr>
            <w:r w:rsidRPr="00763179">
              <w:t xml:space="preserve">building on an idea by adding details or examples, such as quotations, information, personal viewpoint, observation </w:t>
            </w:r>
          </w:p>
          <w:p w14:paraId="06DBD385" w14:textId="77777777" w:rsidR="005467E8" w:rsidRPr="00763179" w:rsidRDefault="005467E8" w:rsidP="005467E8">
            <w:pPr>
              <w:pStyle w:val="VPSchedulebullets"/>
            </w:pPr>
            <w:r w:rsidRPr="00763179">
              <w:t>linking and organising ideas to other ideas and details, and working towards a coherent planned whole</w:t>
            </w:r>
          </w:p>
          <w:p w14:paraId="3A4E49FE" w14:textId="77777777" w:rsidR="005467E8" w:rsidRPr="00763179" w:rsidRDefault="005467E8" w:rsidP="005467E8">
            <w:pPr>
              <w:pStyle w:val="VPSchedulebullets"/>
            </w:pPr>
            <w:r w:rsidRPr="00763179">
              <w:t xml:space="preserve">using language features appropriate to audience, purpose </w:t>
            </w:r>
            <w:r w:rsidR="001B133E" w:rsidRPr="00763179">
              <w:t>and selected text type, such as</w:t>
            </w:r>
            <w:r w:rsidRPr="00763179">
              <w:t xml:space="preserve"> vocabulary selection, syntax, stylistic features, and written text conventions (including spel</w:t>
            </w:r>
            <w:r w:rsidR="00795E83" w:rsidRPr="00763179">
              <w:t>ling, punctuation, and grammar)</w:t>
            </w:r>
          </w:p>
          <w:p w14:paraId="68796359" w14:textId="77777777" w:rsidR="005467E8" w:rsidRPr="00763179" w:rsidRDefault="005467E8" w:rsidP="005467E8">
            <w:pPr>
              <w:pStyle w:val="VPSchedulebullets"/>
            </w:pPr>
            <w:r w:rsidRPr="00763179">
              <w:t xml:space="preserve">using written text conventions without intrusive error patterns, such as a pattern of errors in syntax (e.g. sentence fragments, where structures are not used intentionally; and ‘run on’ syntax) or a pattern of other significant errors (e.g. mixed tense sequences, </w:t>
            </w:r>
            <w:r w:rsidR="00DD6BF8" w:rsidRPr="00763179">
              <w:t>missing or misused</w:t>
            </w:r>
            <w:r w:rsidR="00840C31" w:rsidRPr="00763179">
              <w:t xml:space="preserve"> capital</w:t>
            </w:r>
            <w:r w:rsidR="00DD6BF8" w:rsidRPr="00763179">
              <w:t xml:space="preserve"> letter</w:t>
            </w:r>
            <w:r w:rsidR="00840C31" w:rsidRPr="00763179">
              <w:t>s</w:t>
            </w:r>
            <w:r w:rsidRPr="00763179">
              <w:t>, spelling errors)</w:t>
            </w:r>
          </w:p>
          <w:p w14:paraId="13E53184" w14:textId="77777777" w:rsidR="00C260E6" w:rsidRPr="00763179" w:rsidRDefault="00C260E6" w:rsidP="005467E8">
            <w:pPr>
              <w:pStyle w:val="VPScheduletext"/>
            </w:pPr>
            <w:r w:rsidRPr="00763179">
              <w:lastRenderedPageBreak/>
              <w:t>For example:</w:t>
            </w:r>
          </w:p>
          <w:p w14:paraId="5AA942CF" w14:textId="77777777" w:rsidR="00197B09" w:rsidRDefault="00197B09" w:rsidP="00197B09">
            <w:pPr>
              <w:pStyle w:val="VPScheduletext"/>
            </w:pPr>
            <w:r>
              <w:t xml:space="preserve">The learner develops and structures ideas, using appropriate vocabulary, spelling and grammar, about, for example, effluent disposal. </w:t>
            </w:r>
          </w:p>
          <w:p w14:paraId="2A74DF55" w14:textId="77777777" w:rsidR="00197B09" w:rsidRDefault="00197B09" w:rsidP="00197B09">
            <w:pPr>
              <w:pStyle w:val="VPScheduletext"/>
            </w:pPr>
            <w:r>
              <w:t>One paragraph could be about the nature/consequences of the problem (e.g. polluted waterways, water discolouration, harm to fish).</w:t>
            </w:r>
          </w:p>
          <w:p w14:paraId="60A89B71" w14:textId="77777777" w:rsidR="00197B09" w:rsidRDefault="00197B09" w:rsidP="00197B09">
            <w:pPr>
              <w:pStyle w:val="VPScheduletext"/>
            </w:pPr>
            <w:r>
              <w:t>Another paragraph could be about the causes of the problem (e.g. incorrect effluent disposal from milking sheds).</w:t>
            </w:r>
          </w:p>
          <w:p w14:paraId="3F60168B" w14:textId="77777777" w:rsidR="00197B09" w:rsidRDefault="00197B09" w:rsidP="00197B09">
            <w:pPr>
              <w:pStyle w:val="VPScheduletext"/>
            </w:pPr>
            <w:r>
              <w:t xml:space="preserve">Another paragraph could be about solutions to the problem (e.g. treatment and recycling of effluent, prevention of effluent entering the waterways). </w:t>
            </w:r>
          </w:p>
          <w:p w14:paraId="644D99D3" w14:textId="77777777" w:rsidR="00197B09" w:rsidRDefault="00197B09" w:rsidP="005467E8">
            <w:pPr>
              <w:pStyle w:val="VPScheduletext"/>
            </w:pPr>
            <w:r>
              <w:t>There should also be an appropriate introduction and conclusion.</w:t>
            </w:r>
          </w:p>
          <w:p w14:paraId="101330DC" w14:textId="77777777" w:rsidR="005467E8" w:rsidRPr="00763179" w:rsidRDefault="00984FB7" w:rsidP="005467E8">
            <w:pPr>
              <w:pStyle w:val="VPScheduletext"/>
              <w:rPr>
                <w:i/>
                <w:iCs/>
                <w:color w:val="FF0000"/>
              </w:rPr>
            </w:pPr>
            <w:r w:rsidRPr="00763179">
              <w:rPr>
                <w:i/>
                <w:iCs/>
                <w:color w:val="FF0000"/>
              </w:rPr>
              <w:t>The above expected learner responses</w:t>
            </w:r>
            <w:r w:rsidR="005467E8" w:rsidRPr="00763179">
              <w:rPr>
                <w:i/>
                <w:iCs/>
                <w:color w:val="FF0000"/>
              </w:rPr>
              <w:t xml:space="preserve"> are indicative only and relate to just part of what is required.</w:t>
            </w:r>
          </w:p>
        </w:tc>
        <w:tc>
          <w:tcPr>
            <w:tcW w:w="4725" w:type="dxa"/>
          </w:tcPr>
          <w:p w14:paraId="4B462F67" w14:textId="77777777" w:rsidR="005467E8" w:rsidRPr="00763179" w:rsidRDefault="006F69A3" w:rsidP="005467E8">
            <w:pPr>
              <w:pStyle w:val="VPScheduletext"/>
            </w:pPr>
            <w:r>
              <w:lastRenderedPageBreak/>
              <w:t>L</w:t>
            </w:r>
            <w:r w:rsidR="00C260E6" w:rsidRPr="00763179">
              <w:t>earner</w:t>
            </w:r>
            <w:r>
              <w:t>s</w:t>
            </w:r>
            <w:r w:rsidR="00C260E6" w:rsidRPr="00763179">
              <w:t xml:space="preserve"> present</w:t>
            </w:r>
            <w:r w:rsidR="005467E8" w:rsidRPr="00763179">
              <w:t xml:space="preserve"> a formal written article of at least 350 words, that develops and structures ideas convincingly using language features appropriate to audience and purpose with control by:</w:t>
            </w:r>
          </w:p>
          <w:p w14:paraId="5E956732" w14:textId="77777777" w:rsidR="005467E8" w:rsidRPr="00763179" w:rsidRDefault="006A22AD" w:rsidP="005467E8">
            <w:pPr>
              <w:pStyle w:val="VPSchedulebullets"/>
            </w:pPr>
            <w:r w:rsidRPr="00763179">
              <w:t xml:space="preserve">introducing the topic </w:t>
            </w:r>
            <w:r w:rsidR="00B32D19">
              <w:t>(e.g. effluent disposal)</w:t>
            </w:r>
            <w:r w:rsidR="00B32D19" w:rsidRPr="00763179">
              <w:t xml:space="preserve"> </w:t>
            </w:r>
            <w:r w:rsidRPr="00763179">
              <w:t>and</w:t>
            </w:r>
            <w:r w:rsidR="005467E8" w:rsidRPr="00763179">
              <w:t xml:space="preserve"> the writer’s position, and developing relevant ideas such as facts, information, opinions, observations, arguments </w:t>
            </w:r>
          </w:p>
          <w:p w14:paraId="24A4CEC5" w14:textId="77777777" w:rsidR="005467E8" w:rsidRPr="00763179" w:rsidRDefault="005467E8" w:rsidP="005467E8">
            <w:pPr>
              <w:pStyle w:val="VPSchedulebullets"/>
            </w:pPr>
            <w:r w:rsidRPr="00763179">
              <w:t>structuring and building on the ideas so they are generally credible and connected</w:t>
            </w:r>
          </w:p>
          <w:p w14:paraId="619D1ABB" w14:textId="77777777" w:rsidR="005467E8" w:rsidRPr="00763179" w:rsidRDefault="005467E8" w:rsidP="005467E8">
            <w:pPr>
              <w:pStyle w:val="VPSchedulebullets"/>
            </w:pPr>
            <w:r w:rsidRPr="00763179">
              <w:t>selecting and linking language features and presentation techniques as appropriate to the intended audience and purpose for the selected text type</w:t>
            </w:r>
          </w:p>
          <w:p w14:paraId="6317567E" w14:textId="77777777" w:rsidR="005467E8" w:rsidRPr="00763179" w:rsidRDefault="005467E8" w:rsidP="00795E83">
            <w:pPr>
              <w:pStyle w:val="VPSchedulebullets"/>
            </w:pPr>
            <w:r w:rsidRPr="00763179">
              <w:t>using written text conventions accurately so that the writing contains only minor errors</w:t>
            </w:r>
          </w:p>
          <w:p w14:paraId="115E0275" w14:textId="77777777" w:rsidR="00A82085" w:rsidRPr="00763179" w:rsidRDefault="00A82085" w:rsidP="005467E8">
            <w:pPr>
              <w:pStyle w:val="VPScheduletext"/>
            </w:pPr>
            <w:r w:rsidRPr="00763179">
              <w:t>For example:</w:t>
            </w:r>
          </w:p>
          <w:p w14:paraId="5E90FE72" w14:textId="77777777" w:rsidR="00197B09" w:rsidRDefault="00197B09" w:rsidP="00197B09">
            <w:pPr>
              <w:pStyle w:val="VPScheduletext"/>
            </w:pPr>
            <w:r>
              <w:t xml:space="preserve">The learner convincingly develops and structures ideas, using appropriate vocabulary, spelling and grammar with control, about the nature, causes and solutions of the problem of effluent disposal. </w:t>
            </w:r>
          </w:p>
          <w:p w14:paraId="7B7E413D" w14:textId="77777777" w:rsidR="00197B09" w:rsidRDefault="00197B09" w:rsidP="00197B09">
            <w:pPr>
              <w:pStyle w:val="VPScheduletext"/>
            </w:pPr>
            <w:r>
              <w:t xml:space="preserve">The learner convincingly develops and builds on ideas in each paragraph. For example, in a paragraph about the causes of the problem, the learner identifies and develops convincing details about the reasons for incorrect effluent disposal </w:t>
            </w:r>
            <w:r>
              <w:lastRenderedPageBreak/>
              <w:t>(e.g. runoff from applied fertilisers, overstocking, poorly trained staff, excessive heavy rainfall)</w:t>
            </w:r>
          </w:p>
          <w:p w14:paraId="3599BB98" w14:textId="77777777" w:rsidR="00197B09" w:rsidRDefault="00197B09" w:rsidP="00197B09">
            <w:pPr>
              <w:pStyle w:val="VPScheduletext"/>
            </w:pPr>
            <w:r>
              <w:t>The learner convincingly connects ideas to each other (e.g. ideas about polluted waterways, contaminated ground water and algae growth are linked together)</w:t>
            </w:r>
            <w:r w:rsidR="00063DA4">
              <w:t>.</w:t>
            </w:r>
          </w:p>
          <w:p w14:paraId="65BE8890" w14:textId="77777777" w:rsidR="00197B09" w:rsidRDefault="00197B09" w:rsidP="00176C9E">
            <w:pPr>
              <w:pStyle w:val="VPScheduletext"/>
              <w:rPr>
                <w:rFonts w:ascii="Calibri" w:hAnsi="Calibri"/>
                <w:i/>
                <w:color w:val="FF0000"/>
              </w:rPr>
            </w:pPr>
            <w:r>
              <w:t>There should also be an appropriate introduction and conclusion.</w:t>
            </w:r>
          </w:p>
          <w:p w14:paraId="5989EE0D" w14:textId="77777777" w:rsidR="005467E8" w:rsidRPr="00763179" w:rsidRDefault="005467E8" w:rsidP="00176C9E">
            <w:pPr>
              <w:pStyle w:val="VPScheduletext"/>
            </w:pPr>
            <w:r w:rsidRPr="00763179">
              <w:rPr>
                <w:rFonts w:ascii="Calibri" w:hAnsi="Calibri"/>
                <w:i/>
                <w:color w:val="FF0000"/>
              </w:rPr>
              <w:t xml:space="preserve">The </w:t>
            </w:r>
            <w:r w:rsidR="00984FB7" w:rsidRPr="00763179">
              <w:rPr>
                <w:rFonts w:ascii="Calibri" w:hAnsi="Calibri"/>
                <w:i/>
                <w:color w:val="FF0000"/>
              </w:rPr>
              <w:t>above expected learner responses</w:t>
            </w:r>
            <w:r w:rsidRPr="00763179">
              <w:rPr>
                <w:rFonts w:ascii="Calibri" w:hAnsi="Calibri"/>
                <w:i/>
                <w:color w:val="FF0000"/>
              </w:rPr>
              <w:t xml:space="preserve"> are indicative only and relate to just part of what is required.</w:t>
            </w:r>
          </w:p>
        </w:tc>
        <w:tc>
          <w:tcPr>
            <w:tcW w:w="4725" w:type="dxa"/>
          </w:tcPr>
          <w:p w14:paraId="1B7E5E96" w14:textId="77777777" w:rsidR="005467E8" w:rsidRPr="00763179" w:rsidRDefault="006F69A3" w:rsidP="005467E8">
            <w:pPr>
              <w:pStyle w:val="VPScheduletext"/>
            </w:pPr>
            <w:r>
              <w:lastRenderedPageBreak/>
              <w:t>L</w:t>
            </w:r>
            <w:r w:rsidR="00C260E6" w:rsidRPr="00763179">
              <w:t>earner</w:t>
            </w:r>
            <w:r>
              <w:t>s</w:t>
            </w:r>
            <w:r w:rsidR="00C260E6" w:rsidRPr="00763179">
              <w:t xml:space="preserve"> present</w:t>
            </w:r>
            <w:r w:rsidR="005467E8" w:rsidRPr="00763179">
              <w:t xml:space="preserve"> a formal written article of at least 350 words, that develops and structures ideas effectively using language features appropriate to audience and purpose to command attention by:</w:t>
            </w:r>
          </w:p>
          <w:p w14:paraId="59FF6F9D" w14:textId="77777777" w:rsidR="005467E8" w:rsidRPr="00763179" w:rsidRDefault="006A22AD" w:rsidP="005467E8">
            <w:pPr>
              <w:pStyle w:val="VPSchedulebullets"/>
            </w:pPr>
            <w:r w:rsidRPr="00763179">
              <w:t xml:space="preserve">introducing the topic </w:t>
            </w:r>
            <w:r w:rsidR="00B32D19">
              <w:t>(e.g. effluent disposal)</w:t>
            </w:r>
            <w:r w:rsidR="00B32D19" w:rsidRPr="00763179">
              <w:t xml:space="preserve"> </w:t>
            </w:r>
            <w:r w:rsidRPr="00763179">
              <w:t>and</w:t>
            </w:r>
            <w:r w:rsidR="005467E8" w:rsidRPr="00763179">
              <w:t xml:space="preserve"> the writer’s position, and developing relevant ideas such as facts, information, opinions, observations, arguments </w:t>
            </w:r>
          </w:p>
          <w:p w14:paraId="3769D30C" w14:textId="77777777" w:rsidR="005467E8" w:rsidRPr="00763179" w:rsidRDefault="005467E8" w:rsidP="005467E8">
            <w:pPr>
              <w:pStyle w:val="VPSchedulebullets"/>
            </w:pPr>
            <w:r w:rsidRPr="00763179">
              <w:t>structuring and building on the ideas so they are compelling and well-organised</w:t>
            </w:r>
          </w:p>
          <w:p w14:paraId="71D2343F" w14:textId="77777777" w:rsidR="005467E8" w:rsidRPr="00763179" w:rsidRDefault="005467E8" w:rsidP="005467E8">
            <w:pPr>
              <w:pStyle w:val="VPSchedulebullets"/>
            </w:pPr>
            <w:r w:rsidRPr="00763179">
              <w:t>selecting, linking and sustaining language features and presentation techniques in an original manner, or in a distinctive personal voice, dimension or viewpoint as appropriate to their audience and purpose for the selected text type</w:t>
            </w:r>
          </w:p>
          <w:p w14:paraId="282B3A44" w14:textId="77777777" w:rsidR="005467E8" w:rsidRPr="00763179" w:rsidRDefault="005467E8" w:rsidP="00795E83">
            <w:pPr>
              <w:pStyle w:val="VPSchedulebullets"/>
            </w:pPr>
            <w:r w:rsidRPr="00763179">
              <w:t>using written text conventions accurately so that the writing contains only minor errors</w:t>
            </w:r>
          </w:p>
          <w:p w14:paraId="1D671367" w14:textId="77777777" w:rsidR="00BD4196" w:rsidRPr="00763179" w:rsidRDefault="00BD4196" w:rsidP="005467E8">
            <w:pPr>
              <w:pStyle w:val="VPScheduletext"/>
            </w:pPr>
            <w:r w:rsidRPr="00763179">
              <w:t>For example:</w:t>
            </w:r>
          </w:p>
          <w:p w14:paraId="166021F3" w14:textId="77777777" w:rsidR="00197B09" w:rsidRDefault="00197B09" w:rsidP="00197B09">
            <w:pPr>
              <w:pStyle w:val="VPScheduletext"/>
            </w:pPr>
            <w:r>
              <w:t xml:space="preserve">The learner effectively develops and structures detailed ideas, using appropriate vocabulary, spelling and grammar to command attention, about the nature, causes and solutions of the problem of effluent disposal. </w:t>
            </w:r>
          </w:p>
          <w:p w14:paraId="01031E5B" w14:textId="77777777" w:rsidR="00197B09" w:rsidRDefault="00197B09" w:rsidP="00197B09">
            <w:pPr>
              <w:pStyle w:val="VPScheduletext"/>
            </w:pPr>
            <w:r>
              <w:t xml:space="preserve">The learner effectively develops ideas in each paragraph. For example, in a paragraph about the </w:t>
            </w:r>
            <w:r>
              <w:lastRenderedPageBreak/>
              <w:t>causes of the problem, the learner identifies and effectively develops details about the reasons for incorrect effluent disposal (e.g. the incorrect construction of effluent holding ponds often being due to the significant cost of pond construction, the limited holding capacity of the effluent tanks, and the lack of adequate staff training/understanding of the main issue)</w:t>
            </w:r>
            <w:r w:rsidR="00063DA4">
              <w:t>.</w:t>
            </w:r>
          </w:p>
          <w:p w14:paraId="6FB02993" w14:textId="77777777" w:rsidR="00063DA4" w:rsidRDefault="00197B09" w:rsidP="00366641">
            <w:pPr>
              <w:pStyle w:val="VPScheduletext"/>
            </w:pPr>
            <w:r>
              <w:t>The learner writes a compelling, well organised article, using appropriately sustained language features.</w:t>
            </w:r>
          </w:p>
          <w:p w14:paraId="5437E629" w14:textId="77777777" w:rsidR="00197B09" w:rsidRDefault="00063DA4" w:rsidP="00366641">
            <w:pPr>
              <w:pStyle w:val="VPScheduletext"/>
            </w:pPr>
            <w:r>
              <w:t>T</w:t>
            </w:r>
            <w:r w:rsidR="00197B09" w:rsidRPr="00063DA4">
              <w:t>here should also be an appropriate introduction and conclusion</w:t>
            </w:r>
            <w:r w:rsidR="00197B09">
              <w:t>.</w:t>
            </w:r>
          </w:p>
          <w:p w14:paraId="7F859EB6" w14:textId="77777777" w:rsidR="005467E8" w:rsidRPr="00763179" w:rsidRDefault="00984FB7" w:rsidP="00366641">
            <w:pPr>
              <w:pStyle w:val="VPScheduletext"/>
              <w:rPr>
                <w:szCs w:val="22"/>
              </w:rPr>
            </w:pPr>
            <w:r w:rsidRPr="00063DA4">
              <w:rPr>
                <w:i/>
                <w:color w:val="FF0000"/>
              </w:rPr>
              <w:t>The above expected learner responses</w:t>
            </w:r>
            <w:r w:rsidR="005467E8" w:rsidRPr="00063DA4">
              <w:rPr>
                <w:i/>
                <w:color w:val="FF0000"/>
              </w:rPr>
              <w:t xml:space="preserve"> are indicative only and relate to just part of what is required</w:t>
            </w:r>
            <w:r w:rsidR="004619DA" w:rsidRPr="00063DA4">
              <w:rPr>
                <w:i/>
                <w:color w:val="FF0000"/>
              </w:rPr>
              <w:t>.</w:t>
            </w:r>
            <w:r w:rsidR="004619DA">
              <w:rPr>
                <w:szCs w:val="22"/>
              </w:rPr>
              <w:t xml:space="preserve"> </w:t>
            </w:r>
          </w:p>
        </w:tc>
      </w:tr>
    </w:tbl>
    <w:sdt>
      <w:sdtPr>
        <w:id w:val="309290819"/>
        <w:lock w:val="sdtContentLocked"/>
        <w:placeholder>
          <w:docPart w:val="DefaultPlaceholder_22675703"/>
        </w:placeholder>
      </w:sdtPr>
      <w:sdtContent>
        <w:p w14:paraId="1CDE1E65" w14:textId="77777777" w:rsidR="006C5D9A" w:rsidRDefault="006C5D9A">
          <w:r w:rsidRPr="002B7AA3">
            <w:t>Final grades will be decided using professional judg</w:t>
          </w:r>
          <w:r w:rsidR="0021418D">
            <w:t>e</w:t>
          </w:r>
          <w:r w:rsidRPr="002B7AA3">
            <w:t>ment based on an examination of the evidence provided against the criteria in the Achievement Standard. Judgements should be holistic, rather than based on a checklist approach</w:t>
          </w:r>
          <w:r>
            <w:t>.</w:t>
          </w:r>
        </w:p>
      </w:sdtContent>
    </w:sdt>
    <w:p w14:paraId="1040CBAE"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01FEC" w14:textId="77777777" w:rsidR="002513BE" w:rsidRDefault="002513BE" w:rsidP="006C5D0E">
      <w:pPr>
        <w:spacing w:before="0" w:after="0"/>
      </w:pPr>
      <w:r>
        <w:separator/>
      </w:r>
    </w:p>
  </w:endnote>
  <w:endnote w:type="continuationSeparator" w:id="0">
    <w:p w14:paraId="5ABCCDDF" w14:textId="77777777" w:rsidR="002513BE" w:rsidRDefault="002513BE"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AE1D" w14:textId="77777777" w:rsidR="00956128" w:rsidRPr="00CB5956" w:rsidRDefault="0095612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D74D0">
      <w:rPr>
        <w:sz w:val="20"/>
        <w:szCs w:val="20"/>
      </w:rPr>
      <w:t>5</w:t>
    </w:r>
    <w:r w:rsidRPr="00CB5956">
      <w:rPr>
        <w:sz w:val="20"/>
        <w:szCs w:val="20"/>
      </w:rPr>
      <w:tab/>
      <w:t xml:space="preserve">Page </w:t>
    </w:r>
    <w:r w:rsidR="00DD2CCB" w:rsidRPr="00CB5956">
      <w:rPr>
        <w:sz w:val="20"/>
        <w:szCs w:val="20"/>
      </w:rPr>
      <w:fldChar w:fldCharType="begin"/>
    </w:r>
    <w:r w:rsidRPr="00CB5956">
      <w:rPr>
        <w:sz w:val="20"/>
        <w:szCs w:val="20"/>
      </w:rPr>
      <w:instrText xml:space="preserve"> PAGE </w:instrText>
    </w:r>
    <w:r w:rsidR="00DD2CCB" w:rsidRPr="00CB5956">
      <w:rPr>
        <w:sz w:val="20"/>
        <w:szCs w:val="20"/>
      </w:rPr>
      <w:fldChar w:fldCharType="separate"/>
    </w:r>
    <w:r w:rsidR="008E73A5">
      <w:rPr>
        <w:noProof/>
        <w:sz w:val="20"/>
        <w:szCs w:val="20"/>
      </w:rPr>
      <w:t>2</w:t>
    </w:r>
    <w:r w:rsidR="00DD2CCB" w:rsidRPr="00CB5956">
      <w:rPr>
        <w:sz w:val="20"/>
        <w:szCs w:val="20"/>
      </w:rPr>
      <w:fldChar w:fldCharType="end"/>
    </w:r>
    <w:r w:rsidRPr="00CB5956">
      <w:rPr>
        <w:sz w:val="20"/>
        <w:szCs w:val="20"/>
      </w:rPr>
      <w:t xml:space="preserve"> of </w:t>
    </w:r>
    <w:r w:rsidR="00DD2CCB" w:rsidRPr="00CB5956">
      <w:rPr>
        <w:sz w:val="20"/>
        <w:szCs w:val="20"/>
      </w:rPr>
      <w:fldChar w:fldCharType="begin"/>
    </w:r>
    <w:r w:rsidRPr="00CB5956">
      <w:rPr>
        <w:sz w:val="20"/>
        <w:szCs w:val="20"/>
      </w:rPr>
      <w:instrText xml:space="preserve"> NUMPAGES </w:instrText>
    </w:r>
    <w:r w:rsidR="00DD2CCB" w:rsidRPr="00CB5956">
      <w:rPr>
        <w:sz w:val="20"/>
        <w:szCs w:val="20"/>
      </w:rPr>
      <w:fldChar w:fldCharType="separate"/>
    </w:r>
    <w:r w:rsidR="008E73A5">
      <w:rPr>
        <w:noProof/>
        <w:sz w:val="20"/>
        <w:szCs w:val="20"/>
      </w:rPr>
      <w:t>7</w:t>
    </w:r>
    <w:r w:rsidR="00DD2CC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4FD8" w14:textId="77777777" w:rsidR="00956128" w:rsidRPr="00CB5956" w:rsidRDefault="0095612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D74D0">
      <w:rPr>
        <w:sz w:val="20"/>
        <w:szCs w:val="20"/>
      </w:rPr>
      <w:t>5</w:t>
    </w:r>
    <w:r w:rsidRPr="00CB5956">
      <w:rPr>
        <w:sz w:val="20"/>
        <w:szCs w:val="20"/>
      </w:rPr>
      <w:tab/>
      <w:t xml:space="preserve">Page </w:t>
    </w:r>
    <w:r w:rsidR="00DD2CCB" w:rsidRPr="00CB5956">
      <w:rPr>
        <w:sz w:val="20"/>
        <w:szCs w:val="20"/>
      </w:rPr>
      <w:fldChar w:fldCharType="begin"/>
    </w:r>
    <w:r w:rsidRPr="00CB5956">
      <w:rPr>
        <w:sz w:val="20"/>
        <w:szCs w:val="20"/>
      </w:rPr>
      <w:instrText xml:space="preserve"> PAGE </w:instrText>
    </w:r>
    <w:r w:rsidR="00DD2CCB" w:rsidRPr="00CB5956">
      <w:rPr>
        <w:sz w:val="20"/>
        <w:szCs w:val="20"/>
      </w:rPr>
      <w:fldChar w:fldCharType="separate"/>
    </w:r>
    <w:r w:rsidR="008E73A5">
      <w:rPr>
        <w:noProof/>
        <w:sz w:val="20"/>
        <w:szCs w:val="20"/>
      </w:rPr>
      <w:t>1</w:t>
    </w:r>
    <w:r w:rsidR="00DD2CCB" w:rsidRPr="00CB5956">
      <w:rPr>
        <w:sz w:val="20"/>
        <w:szCs w:val="20"/>
      </w:rPr>
      <w:fldChar w:fldCharType="end"/>
    </w:r>
    <w:r w:rsidRPr="00CB5956">
      <w:rPr>
        <w:sz w:val="20"/>
        <w:szCs w:val="20"/>
      </w:rPr>
      <w:t xml:space="preserve"> of </w:t>
    </w:r>
    <w:r w:rsidR="00DD2CCB" w:rsidRPr="00CB5956">
      <w:rPr>
        <w:sz w:val="20"/>
        <w:szCs w:val="20"/>
      </w:rPr>
      <w:fldChar w:fldCharType="begin"/>
    </w:r>
    <w:r w:rsidRPr="00CB5956">
      <w:rPr>
        <w:sz w:val="20"/>
        <w:szCs w:val="20"/>
      </w:rPr>
      <w:instrText xml:space="preserve"> NUMPAGES </w:instrText>
    </w:r>
    <w:r w:rsidR="00DD2CCB" w:rsidRPr="00CB5956">
      <w:rPr>
        <w:sz w:val="20"/>
        <w:szCs w:val="20"/>
      </w:rPr>
      <w:fldChar w:fldCharType="separate"/>
    </w:r>
    <w:r w:rsidR="008E73A5">
      <w:rPr>
        <w:noProof/>
        <w:sz w:val="20"/>
        <w:szCs w:val="20"/>
      </w:rPr>
      <w:t>7</w:t>
    </w:r>
    <w:r w:rsidR="00DD2CC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EE8F" w14:textId="77777777" w:rsidR="00956128" w:rsidRPr="006C5D0E" w:rsidRDefault="0095612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D74D0">
      <w:rPr>
        <w:sz w:val="20"/>
        <w:szCs w:val="20"/>
      </w:rPr>
      <w:t>5</w:t>
    </w:r>
    <w:r w:rsidRPr="006C5D0E">
      <w:rPr>
        <w:color w:val="808080"/>
        <w:sz w:val="20"/>
        <w:szCs w:val="20"/>
      </w:rPr>
      <w:tab/>
      <w:t xml:space="preserve">Page </w:t>
    </w:r>
    <w:r w:rsidR="00DD2CCB" w:rsidRPr="006C5D0E">
      <w:rPr>
        <w:color w:val="808080"/>
        <w:sz w:val="20"/>
        <w:szCs w:val="20"/>
      </w:rPr>
      <w:fldChar w:fldCharType="begin"/>
    </w:r>
    <w:r w:rsidRPr="006C5D0E">
      <w:rPr>
        <w:color w:val="808080"/>
        <w:sz w:val="20"/>
        <w:szCs w:val="20"/>
      </w:rPr>
      <w:instrText xml:space="preserve"> PAGE </w:instrText>
    </w:r>
    <w:r w:rsidR="00DD2CCB" w:rsidRPr="006C5D0E">
      <w:rPr>
        <w:color w:val="808080"/>
        <w:sz w:val="20"/>
        <w:szCs w:val="20"/>
      </w:rPr>
      <w:fldChar w:fldCharType="separate"/>
    </w:r>
    <w:r w:rsidR="008E73A5">
      <w:rPr>
        <w:noProof/>
        <w:color w:val="808080"/>
        <w:sz w:val="20"/>
        <w:szCs w:val="20"/>
      </w:rPr>
      <w:t>7</w:t>
    </w:r>
    <w:r w:rsidR="00DD2CCB" w:rsidRPr="006C5D0E">
      <w:rPr>
        <w:color w:val="808080"/>
        <w:sz w:val="20"/>
        <w:szCs w:val="20"/>
      </w:rPr>
      <w:fldChar w:fldCharType="end"/>
    </w:r>
    <w:r w:rsidRPr="006C5D0E">
      <w:rPr>
        <w:color w:val="808080"/>
        <w:sz w:val="20"/>
        <w:szCs w:val="20"/>
      </w:rPr>
      <w:t xml:space="preserve"> of </w:t>
    </w:r>
    <w:r w:rsidR="00DD2CCB" w:rsidRPr="006C5D0E">
      <w:rPr>
        <w:color w:val="808080"/>
        <w:sz w:val="20"/>
        <w:szCs w:val="20"/>
      </w:rPr>
      <w:fldChar w:fldCharType="begin"/>
    </w:r>
    <w:r w:rsidRPr="006C5D0E">
      <w:rPr>
        <w:color w:val="808080"/>
        <w:sz w:val="20"/>
        <w:szCs w:val="20"/>
      </w:rPr>
      <w:instrText xml:space="preserve"> NUMPAGES </w:instrText>
    </w:r>
    <w:r w:rsidR="00DD2CCB" w:rsidRPr="006C5D0E">
      <w:rPr>
        <w:color w:val="808080"/>
        <w:sz w:val="20"/>
        <w:szCs w:val="20"/>
      </w:rPr>
      <w:fldChar w:fldCharType="separate"/>
    </w:r>
    <w:r w:rsidR="008E73A5">
      <w:rPr>
        <w:noProof/>
        <w:color w:val="808080"/>
        <w:sz w:val="20"/>
        <w:szCs w:val="20"/>
      </w:rPr>
      <w:t>7</w:t>
    </w:r>
    <w:r w:rsidR="00DD2CC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B6E0" w14:textId="77777777" w:rsidR="002513BE" w:rsidRDefault="002513BE" w:rsidP="006C5D0E">
      <w:pPr>
        <w:spacing w:before="0" w:after="0"/>
      </w:pPr>
      <w:r>
        <w:separator/>
      </w:r>
    </w:p>
  </w:footnote>
  <w:footnote w:type="continuationSeparator" w:id="0">
    <w:p w14:paraId="5AE43D34" w14:textId="77777777" w:rsidR="002513BE" w:rsidRDefault="002513BE"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89BE" w14:textId="77777777" w:rsidR="00956128" w:rsidRPr="00E053F6" w:rsidRDefault="0095612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BD74D0">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rStyle w:val="Style8"/>
            </w:rPr>
            <w:alias w:val="vocational pathway"/>
            <w:tag w:val="vocational pathway"/>
            <w:id w:val="1063585103"/>
            <w:placeholder>
              <w:docPart w:val="F6BED1A0B0DD4F8894606BE9CF08ECE3"/>
            </w:placeholder>
            <w:text/>
          </w:sdtPr>
          <w:sdtContent>
            <w:r w:rsidRPr="00783363">
              <w:rPr>
                <w:rStyle w:val="Style8"/>
              </w:rPr>
              <w:t>Primary Industries</w:t>
            </w:r>
          </w:sdtContent>
        </w:sdt>
      </w:sdtContent>
    </w:sdt>
  </w:p>
  <w:p w14:paraId="22C7F28D" w14:textId="77777777" w:rsidR="00956128" w:rsidRPr="00E053F6" w:rsidRDefault="00956128">
    <w:pPr>
      <w:pStyle w:val="Header"/>
      <w:rPr>
        <w:sz w:val="20"/>
        <w:szCs w:val="20"/>
      </w:rPr>
    </w:pPr>
    <w:r w:rsidRPr="00E053F6">
      <w:rPr>
        <w:sz w:val="20"/>
        <w:szCs w:val="20"/>
      </w:rPr>
      <w:t>PAGE FOR LEARNER USE</w:t>
    </w:r>
  </w:p>
  <w:p w14:paraId="6BB0CB5C" w14:textId="77777777" w:rsidR="00956128" w:rsidRPr="00E053F6" w:rsidRDefault="0095612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137F" w14:textId="77777777" w:rsidR="00956128" w:rsidRDefault="008E73A5">
    <w:pPr>
      <w:pStyle w:val="Header"/>
    </w:pPr>
    <w:r w:rsidRPr="008E73A5">
      <w:rPr>
        <w:noProof/>
        <w:lang w:eastAsia="en-NZ"/>
      </w:rPr>
      <w:drawing>
        <wp:inline distT="0" distB="0" distL="0" distR="0" wp14:anchorId="139910CA" wp14:editId="7225DECF">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097F" w14:textId="77777777" w:rsidR="00956128" w:rsidRPr="00E053F6" w:rsidRDefault="0095612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BA72DA5" w14:textId="77777777" w:rsidR="00956128" w:rsidRPr="00E053F6" w:rsidRDefault="0095612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78EEAFB" w14:textId="77777777" w:rsidR="00956128" w:rsidRDefault="009561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3087" w14:textId="77777777" w:rsidR="00956128" w:rsidRPr="00E053F6" w:rsidRDefault="00956128"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1.5</w:t>
        </w:r>
        <w:r w:rsidR="00BD74D0">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sdt>
          <w:sdtPr>
            <w:rPr>
              <w:rStyle w:val="Style8"/>
            </w:rPr>
            <w:alias w:val="vocational pathway"/>
            <w:tag w:val="vocational pathway"/>
            <w:id w:val="1063585074"/>
            <w:text/>
          </w:sdtPr>
          <w:sdtContent>
            <w:r w:rsidRPr="00783363">
              <w:rPr>
                <w:rStyle w:val="Style8"/>
              </w:rPr>
              <w:t>Primary Industries</w:t>
            </w:r>
          </w:sdtContent>
        </w:sdt>
      </w:sdtContent>
    </w:sdt>
  </w:p>
  <w:p w14:paraId="1EA496A4" w14:textId="77777777" w:rsidR="00956128" w:rsidRPr="00E053F6" w:rsidRDefault="0095612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B33E520" w14:textId="77777777" w:rsidR="00956128" w:rsidRPr="00E053F6" w:rsidRDefault="0095612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A412" w14:textId="77777777" w:rsidR="00956128" w:rsidRPr="00B320A2" w:rsidRDefault="0095612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8744FB6"/>
    <w:multiLevelType w:val="hybridMultilevel"/>
    <w:tmpl w:val="955A3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B2353E1"/>
    <w:multiLevelType w:val="hybridMultilevel"/>
    <w:tmpl w:val="DD70BFC8"/>
    <w:lvl w:ilvl="0" w:tplc="04CC7C7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B3249F"/>
    <w:multiLevelType w:val="hybridMultilevel"/>
    <w:tmpl w:val="5A34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30E458E4"/>
    <w:multiLevelType w:val="hybridMultilevel"/>
    <w:tmpl w:val="FD58AA7C"/>
    <w:lvl w:ilvl="0" w:tplc="7C569280">
      <w:start w:val="1"/>
      <w:numFmt w:val="bullet"/>
      <w:lvlText w:val=""/>
      <w:lvlJc w:val="left"/>
      <w:pPr>
        <w:ind w:left="360" w:hanging="360"/>
      </w:pPr>
      <w:rPr>
        <w:rFonts w:ascii="Wingdings" w:hAnsi="Wingdings" w:hint="default"/>
        <w:spacing w:val="12"/>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5"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7"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8" w15:restartNumberingAfterBreak="0">
    <w:nsid w:val="4B071A09"/>
    <w:multiLevelType w:val="multilevel"/>
    <w:tmpl w:val="7D0C98D6"/>
    <w:lvl w:ilvl="0">
      <w:start w:val="1"/>
      <w:numFmt w:val="bullet"/>
      <w:pStyle w:val="VPBulletsbody-indented"/>
      <w:lvlText w:val=""/>
      <w:lvlJc w:val="left"/>
      <w:pPr>
        <w:tabs>
          <w:tab w:val="num" w:pos="0"/>
        </w:tabs>
        <w:ind w:left="357" w:hanging="357"/>
      </w:pPr>
      <w:rPr>
        <w:rFonts w:ascii="Symbol" w:hAnsi="Symbol" w:hint="default"/>
      </w:rPr>
    </w:lvl>
    <w:lvl w:ilvl="1">
      <w:start w:val="1"/>
      <w:numFmt w:val="bullet"/>
      <w:lvlText w:val="-"/>
      <w:lvlJc w:val="left"/>
      <w:pPr>
        <w:ind w:left="715" w:hanging="358"/>
      </w:pPr>
      <w:rPr>
        <w:rFonts w:ascii="Courier New" w:hAnsi="Courier New" w:hint="default"/>
      </w:rPr>
    </w:lvl>
    <w:lvl w:ilvl="2">
      <w:start w:val="1"/>
      <w:numFmt w:val="lowerRoman"/>
      <w:lvlText w:val="%3"/>
      <w:lvlJc w:val="left"/>
      <w:pPr>
        <w:ind w:left="1072" w:hanging="357"/>
      </w:pPr>
      <w:rPr>
        <w:rFonts w:hint="default"/>
      </w:rPr>
    </w:lvl>
    <w:lvl w:ilvl="3">
      <w:start w:val="2"/>
      <w:numFmt w:val="none"/>
      <w:lvlText w:val="%4"/>
      <w:lvlJc w:val="left"/>
      <w:pPr>
        <w:ind w:left="0" w:firstLine="0"/>
      </w:pPr>
      <w:rPr>
        <w:rFonts w:hint="default"/>
      </w:rPr>
    </w:lvl>
    <w:lvl w:ilvl="4">
      <w:start w:val="3"/>
      <w:numFmt w:val="none"/>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C214C0"/>
    <w:multiLevelType w:val="hybridMultilevel"/>
    <w:tmpl w:val="FE7A2870"/>
    <w:lvl w:ilvl="0" w:tplc="96AE2284">
      <w:start w:val="1"/>
      <w:numFmt w:val="bullet"/>
      <w:pStyle w:val="NCEAtablebulletsub"/>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2"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5C4041C6"/>
    <w:multiLevelType w:val="hybridMultilevel"/>
    <w:tmpl w:val="2B920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C8A75D8"/>
    <w:multiLevelType w:val="hybridMultilevel"/>
    <w:tmpl w:val="64F22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D624CFB"/>
    <w:multiLevelType w:val="multilevel"/>
    <w:tmpl w:val="411655E2"/>
    <w:lvl w:ilvl="0">
      <w:start w:val="1"/>
      <w:numFmt w:val="bullet"/>
      <w:pStyle w:val="VPSchedulebullets"/>
      <w:lvlText w:val=""/>
      <w:lvlJc w:val="left"/>
      <w:pPr>
        <w:ind w:left="284" w:hanging="284"/>
      </w:pPr>
      <w:rPr>
        <w:rFonts w:ascii="Symbol" w:hAnsi="Symbol" w:hint="default"/>
        <w:color w:val="auto"/>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6"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1537A9"/>
    <w:multiLevelType w:val="hybridMultilevel"/>
    <w:tmpl w:val="2AB84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0"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08905B3"/>
    <w:multiLevelType w:val="hybridMultilevel"/>
    <w:tmpl w:val="C90C47DA"/>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C2621E8"/>
    <w:multiLevelType w:val="hybridMultilevel"/>
    <w:tmpl w:val="CF8CE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76272065">
    <w:abstractNumId w:val="26"/>
  </w:num>
  <w:num w:numId="2" w16cid:durableId="759302748">
    <w:abstractNumId w:val="0"/>
  </w:num>
  <w:num w:numId="3" w16cid:durableId="637997795">
    <w:abstractNumId w:val="12"/>
  </w:num>
  <w:num w:numId="4" w16cid:durableId="569968947">
    <w:abstractNumId w:val="5"/>
  </w:num>
  <w:num w:numId="5" w16cid:durableId="182088737">
    <w:abstractNumId w:val="33"/>
  </w:num>
  <w:num w:numId="6" w16cid:durableId="1643852376">
    <w:abstractNumId w:val="13"/>
  </w:num>
  <w:num w:numId="7" w16cid:durableId="2086219386">
    <w:abstractNumId w:val="30"/>
  </w:num>
  <w:num w:numId="8" w16cid:durableId="1991667207">
    <w:abstractNumId w:val="1"/>
  </w:num>
  <w:num w:numId="9" w16cid:durableId="279148058">
    <w:abstractNumId w:val="20"/>
  </w:num>
  <w:num w:numId="10" w16cid:durableId="1187525510">
    <w:abstractNumId w:val="20"/>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556626727">
    <w:abstractNumId w:val="15"/>
  </w:num>
  <w:num w:numId="12" w16cid:durableId="702638113">
    <w:abstractNumId w:val="36"/>
  </w:num>
  <w:num w:numId="13" w16cid:durableId="43482175">
    <w:abstractNumId w:val="22"/>
  </w:num>
  <w:num w:numId="14" w16cid:durableId="1274093651">
    <w:abstractNumId w:val="35"/>
  </w:num>
  <w:num w:numId="15" w16cid:durableId="1293556206">
    <w:abstractNumId w:val="4"/>
  </w:num>
  <w:num w:numId="16" w16cid:durableId="1727798245">
    <w:abstractNumId w:val="21"/>
  </w:num>
  <w:num w:numId="17" w16cid:durableId="1456824383">
    <w:abstractNumId w:val="2"/>
  </w:num>
  <w:num w:numId="18" w16cid:durableId="1441337336">
    <w:abstractNumId w:val="28"/>
  </w:num>
  <w:num w:numId="19" w16cid:durableId="2114781393">
    <w:abstractNumId w:val="29"/>
  </w:num>
  <w:num w:numId="20" w16cid:durableId="2136243028">
    <w:abstractNumId w:val="14"/>
  </w:num>
  <w:num w:numId="21" w16cid:durableId="146014897">
    <w:abstractNumId w:val="3"/>
  </w:num>
  <w:num w:numId="22" w16cid:durableId="10573045">
    <w:abstractNumId w:val="9"/>
  </w:num>
  <w:num w:numId="23" w16cid:durableId="1316110076">
    <w:abstractNumId w:val="17"/>
  </w:num>
  <w:num w:numId="24" w16cid:durableId="1475638101">
    <w:abstractNumId w:val="32"/>
  </w:num>
  <w:num w:numId="25" w16cid:durableId="1279526907">
    <w:abstractNumId w:val="18"/>
  </w:num>
  <w:num w:numId="26" w16cid:durableId="1388066118">
    <w:abstractNumId w:val="16"/>
  </w:num>
  <w:num w:numId="27" w16cid:durableId="2144733101">
    <w:abstractNumId w:val="25"/>
  </w:num>
  <w:num w:numId="28" w16cid:durableId="1905605818">
    <w:abstractNumId w:val="8"/>
  </w:num>
  <w:num w:numId="29" w16cid:durableId="1121193529">
    <w:abstractNumId w:val="34"/>
  </w:num>
  <w:num w:numId="30" w16cid:durableId="1777754918">
    <w:abstractNumId w:val="27"/>
  </w:num>
  <w:num w:numId="31" w16cid:durableId="872427951">
    <w:abstractNumId w:val="24"/>
  </w:num>
  <w:num w:numId="32" w16cid:durableId="2041009629">
    <w:abstractNumId w:val="7"/>
  </w:num>
  <w:num w:numId="33" w16cid:durableId="1582175490">
    <w:abstractNumId w:val="31"/>
  </w:num>
  <w:num w:numId="34" w16cid:durableId="1457797724">
    <w:abstractNumId w:val="11"/>
  </w:num>
  <w:num w:numId="35" w16cid:durableId="1868717297">
    <w:abstractNumId w:val="6"/>
  </w:num>
  <w:num w:numId="36" w16cid:durableId="1802190469">
    <w:abstractNumId w:val="10"/>
  </w:num>
  <w:num w:numId="37" w16cid:durableId="1101797775">
    <w:abstractNumId w:val="19"/>
  </w:num>
  <w:num w:numId="38" w16cid:durableId="17500395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59DC"/>
    <w:rsid w:val="0001631B"/>
    <w:rsid w:val="00027FC5"/>
    <w:rsid w:val="0003223B"/>
    <w:rsid w:val="00046059"/>
    <w:rsid w:val="000478E4"/>
    <w:rsid w:val="00047E2A"/>
    <w:rsid w:val="0005357E"/>
    <w:rsid w:val="00057392"/>
    <w:rsid w:val="00063DA4"/>
    <w:rsid w:val="00072059"/>
    <w:rsid w:val="0007554D"/>
    <w:rsid w:val="000B5586"/>
    <w:rsid w:val="000D2EBA"/>
    <w:rsid w:val="000D6CC8"/>
    <w:rsid w:val="00100CC1"/>
    <w:rsid w:val="00112223"/>
    <w:rsid w:val="00117AF4"/>
    <w:rsid w:val="00126BFC"/>
    <w:rsid w:val="001413FC"/>
    <w:rsid w:val="00150EAB"/>
    <w:rsid w:val="001578C7"/>
    <w:rsid w:val="0016202D"/>
    <w:rsid w:val="001729AB"/>
    <w:rsid w:val="00176C9E"/>
    <w:rsid w:val="00192F59"/>
    <w:rsid w:val="00197B09"/>
    <w:rsid w:val="00197E3F"/>
    <w:rsid w:val="001A4515"/>
    <w:rsid w:val="001B133E"/>
    <w:rsid w:val="001B6DE1"/>
    <w:rsid w:val="001C29D2"/>
    <w:rsid w:val="001C51A9"/>
    <w:rsid w:val="001C7D48"/>
    <w:rsid w:val="001D3793"/>
    <w:rsid w:val="001E1BCB"/>
    <w:rsid w:val="001E521E"/>
    <w:rsid w:val="001F4B19"/>
    <w:rsid w:val="001F515B"/>
    <w:rsid w:val="00202445"/>
    <w:rsid w:val="0020313D"/>
    <w:rsid w:val="00206A5F"/>
    <w:rsid w:val="00207B1B"/>
    <w:rsid w:val="0021418D"/>
    <w:rsid w:val="002261EF"/>
    <w:rsid w:val="00243731"/>
    <w:rsid w:val="0024494B"/>
    <w:rsid w:val="00245CA7"/>
    <w:rsid w:val="002513BE"/>
    <w:rsid w:val="00255DF0"/>
    <w:rsid w:val="002A0559"/>
    <w:rsid w:val="002A4AD8"/>
    <w:rsid w:val="002B7AA3"/>
    <w:rsid w:val="002D0805"/>
    <w:rsid w:val="002D0A92"/>
    <w:rsid w:val="002D234E"/>
    <w:rsid w:val="002E06FB"/>
    <w:rsid w:val="002E5928"/>
    <w:rsid w:val="002E5F9F"/>
    <w:rsid w:val="002F178F"/>
    <w:rsid w:val="00303F8E"/>
    <w:rsid w:val="003211B0"/>
    <w:rsid w:val="003304A5"/>
    <w:rsid w:val="003341BF"/>
    <w:rsid w:val="00356E95"/>
    <w:rsid w:val="0036540D"/>
    <w:rsid w:val="00366641"/>
    <w:rsid w:val="00374D64"/>
    <w:rsid w:val="003806A3"/>
    <w:rsid w:val="0038189D"/>
    <w:rsid w:val="00385226"/>
    <w:rsid w:val="003B5208"/>
    <w:rsid w:val="003D30DC"/>
    <w:rsid w:val="003D3EE3"/>
    <w:rsid w:val="003D5785"/>
    <w:rsid w:val="003D6F1D"/>
    <w:rsid w:val="003E653C"/>
    <w:rsid w:val="003E7B4D"/>
    <w:rsid w:val="0040348F"/>
    <w:rsid w:val="00405311"/>
    <w:rsid w:val="0040568D"/>
    <w:rsid w:val="004079F7"/>
    <w:rsid w:val="004121A2"/>
    <w:rsid w:val="004153A7"/>
    <w:rsid w:val="00434229"/>
    <w:rsid w:val="00435FAB"/>
    <w:rsid w:val="00443239"/>
    <w:rsid w:val="00451995"/>
    <w:rsid w:val="00454A5D"/>
    <w:rsid w:val="004619DA"/>
    <w:rsid w:val="00481B92"/>
    <w:rsid w:val="00491FD0"/>
    <w:rsid w:val="00493F2C"/>
    <w:rsid w:val="004B6469"/>
    <w:rsid w:val="004D1FD6"/>
    <w:rsid w:val="004D4FAF"/>
    <w:rsid w:val="004D686E"/>
    <w:rsid w:val="004D736C"/>
    <w:rsid w:val="00515294"/>
    <w:rsid w:val="00521212"/>
    <w:rsid w:val="005225E1"/>
    <w:rsid w:val="005467E8"/>
    <w:rsid w:val="00564D57"/>
    <w:rsid w:val="00567F19"/>
    <w:rsid w:val="00597BEB"/>
    <w:rsid w:val="005A642F"/>
    <w:rsid w:val="005B237B"/>
    <w:rsid w:val="005C3132"/>
    <w:rsid w:val="005E2D36"/>
    <w:rsid w:val="005F0895"/>
    <w:rsid w:val="005F3F38"/>
    <w:rsid w:val="006045FA"/>
    <w:rsid w:val="00604F41"/>
    <w:rsid w:val="00632E61"/>
    <w:rsid w:val="006365C4"/>
    <w:rsid w:val="00641F8D"/>
    <w:rsid w:val="00642B78"/>
    <w:rsid w:val="00656F4A"/>
    <w:rsid w:val="00663040"/>
    <w:rsid w:val="0066719F"/>
    <w:rsid w:val="00671D6A"/>
    <w:rsid w:val="00672689"/>
    <w:rsid w:val="00683DBE"/>
    <w:rsid w:val="00687F34"/>
    <w:rsid w:val="006A22AD"/>
    <w:rsid w:val="006B74B5"/>
    <w:rsid w:val="006C4385"/>
    <w:rsid w:val="006C5C65"/>
    <w:rsid w:val="006C5D0E"/>
    <w:rsid w:val="006C5D9A"/>
    <w:rsid w:val="006E37F2"/>
    <w:rsid w:val="006E4F17"/>
    <w:rsid w:val="006E7BF8"/>
    <w:rsid w:val="006F5644"/>
    <w:rsid w:val="006F5EAA"/>
    <w:rsid w:val="006F66D2"/>
    <w:rsid w:val="006F69A3"/>
    <w:rsid w:val="00724E3D"/>
    <w:rsid w:val="00725123"/>
    <w:rsid w:val="00733309"/>
    <w:rsid w:val="00734175"/>
    <w:rsid w:val="007534F7"/>
    <w:rsid w:val="00763179"/>
    <w:rsid w:val="00770BBF"/>
    <w:rsid w:val="00777DC7"/>
    <w:rsid w:val="00783363"/>
    <w:rsid w:val="00793F18"/>
    <w:rsid w:val="0079498E"/>
    <w:rsid w:val="00795E83"/>
    <w:rsid w:val="007A01FF"/>
    <w:rsid w:val="007C7D07"/>
    <w:rsid w:val="007D672C"/>
    <w:rsid w:val="007E15BF"/>
    <w:rsid w:val="007F08F8"/>
    <w:rsid w:val="00801646"/>
    <w:rsid w:val="00805571"/>
    <w:rsid w:val="00810455"/>
    <w:rsid w:val="00811D80"/>
    <w:rsid w:val="00823836"/>
    <w:rsid w:val="0082757D"/>
    <w:rsid w:val="00833535"/>
    <w:rsid w:val="00840C31"/>
    <w:rsid w:val="00843ED4"/>
    <w:rsid w:val="00883C9D"/>
    <w:rsid w:val="00892B3E"/>
    <w:rsid w:val="008A2212"/>
    <w:rsid w:val="008A4D0D"/>
    <w:rsid w:val="008A59B5"/>
    <w:rsid w:val="008C347B"/>
    <w:rsid w:val="008D2344"/>
    <w:rsid w:val="008D65A6"/>
    <w:rsid w:val="008D73B5"/>
    <w:rsid w:val="008E73A5"/>
    <w:rsid w:val="008F0E31"/>
    <w:rsid w:val="008F3DC9"/>
    <w:rsid w:val="008F44F7"/>
    <w:rsid w:val="00913DC3"/>
    <w:rsid w:val="009204EF"/>
    <w:rsid w:val="0092084B"/>
    <w:rsid w:val="00956128"/>
    <w:rsid w:val="009655B9"/>
    <w:rsid w:val="00971DED"/>
    <w:rsid w:val="00984FB7"/>
    <w:rsid w:val="009941A0"/>
    <w:rsid w:val="00994BE6"/>
    <w:rsid w:val="009956EF"/>
    <w:rsid w:val="009A709A"/>
    <w:rsid w:val="009B651B"/>
    <w:rsid w:val="009C7854"/>
    <w:rsid w:val="009C7F64"/>
    <w:rsid w:val="009D321C"/>
    <w:rsid w:val="009D737C"/>
    <w:rsid w:val="009E7333"/>
    <w:rsid w:val="00A079EC"/>
    <w:rsid w:val="00A2728C"/>
    <w:rsid w:val="00A420AE"/>
    <w:rsid w:val="00A44B87"/>
    <w:rsid w:val="00A46C3A"/>
    <w:rsid w:val="00A4758B"/>
    <w:rsid w:val="00A52EDE"/>
    <w:rsid w:val="00A60186"/>
    <w:rsid w:val="00A82085"/>
    <w:rsid w:val="00AA6C65"/>
    <w:rsid w:val="00AB4F8D"/>
    <w:rsid w:val="00AD35B3"/>
    <w:rsid w:val="00AD61D9"/>
    <w:rsid w:val="00AD7E75"/>
    <w:rsid w:val="00AE1E84"/>
    <w:rsid w:val="00B063FC"/>
    <w:rsid w:val="00B07183"/>
    <w:rsid w:val="00B24024"/>
    <w:rsid w:val="00B320A2"/>
    <w:rsid w:val="00B32D19"/>
    <w:rsid w:val="00B53F81"/>
    <w:rsid w:val="00B705D6"/>
    <w:rsid w:val="00B87684"/>
    <w:rsid w:val="00B90795"/>
    <w:rsid w:val="00BA1F21"/>
    <w:rsid w:val="00BB21BB"/>
    <w:rsid w:val="00BB3E5A"/>
    <w:rsid w:val="00BD4196"/>
    <w:rsid w:val="00BD74D0"/>
    <w:rsid w:val="00BF3AA6"/>
    <w:rsid w:val="00BF53F1"/>
    <w:rsid w:val="00C0164D"/>
    <w:rsid w:val="00C058A8"/>
    <w:rsid w:val="00C05DE1"/>
    <w:rsid w:val="00C1052C"/>
    <w:rsid w:val="00C1131B"/>
    <w:rsid w:val="00C1733E"/>
    <w:rsid w:val="00C25232"/>
    <w:rsid w:val="00C260E6"/>
    <w:rsid w:val="00C4329B"/>
    <w:rsid w:val="00C62253"/>
    <w:rsid w:val="00C66508"/>
    <w:rsid w:val="00C678D2"/>
    <w:rsid w:val="00C7280C"/>
    <w:rsid w:val="00C7380A"/>
    <w:rsid w:val="00C82309"/>
    <w:rsid w:val="00C947EA"/>
    <w:rsid w:val="00C94F2A"/>
    <w:rsid w:val="00C963A6"/>
    <w:rsid w:val="00CA2937"/>
    <w:rsid w:val="00CB364D"/>
    <w:rsid w:val="00CB4D31"/>
    <w:rsid w:val="00CB5956"/>
    <w:rsid w:val="00CC1A31"/>
    <w:rsid w:val="00CD7782"/>
    <w:rsid w:val="00CE537E"/>
    <w:rsid w:val="00CF4E92"/>
    <w:rsid w:val="00D06F60"/>
    <w:rsid w:val="00D11B8E"/>
    <w:rsid w:val="00D32D94"/>
    <w:rsid w:val="00D453D2"/>
    <w:rsid w:val="00D47620"/>
    <w:rsid w:val="00D548E8"/>
    <w:rsid w:val="00D621DD"/>
    <w:rsid w:val="00D6349E"/>
    <w:rsid w:val="00D66461"/>
    <w:rsid w:val="00D77486"/>
    <w:rsid w:val="00DA2ACA"/>
    <w:rsid w:val="00DA36E0"/>
    <w:rsid w:val="00DB3ED9"/>
    <w:rsid w:val="00DB7266"/>
    <w:rsid w:val="00DD23B2"/>
    <w:rsid w:val="00DD2CCB"/>
    <w:rsid w:val="00DD6BF8"/>
    <w:rsid w:val="00DF0F1C"/>
    <w:rsid w:val="00E03733"/>
    <w:rsid w:val="00E053F6"/>
    <w:rsid w:val="00E11D04"/>
    <w:rsid w:val="00E1652E"/>
    <w:rsid w:val="00E24CD8"/>
    <w:rsid w:val="00E32E7E"/>
    <w:rsid w:val="00E42D20"/>
    <w:rsid w:val="00E431EC"/>
    <w:rsid w:val="00EA01D1"/>
    <w:rsid w:val="00EA5250"/>
    <w:rsid w:val="00EB2BCA"/>
    <w:rsid w:val="00EC2009"/>
    <w:rsid w:val="00EE1B35"/>
    <w:rsid w:val="00EE2D63"/>
    <w:rsid w:val="00EE6E3B"/>
    <w:rsid w:val="00EF3F66"/>
    <w:rsid w:val="00F015E2"/>
    <w:rsid w:val="00F05F17"/>
    <w:rsid w:val="00F27C34"/>
    <w:rsid w:val="00F31D6C"/>
    <w:rsid w:val="00F502F6"/>
    <w:rsid w:val="00F6222A"/>
    <w:rsid w:val="00F63B74"/>
    <w:rsid w:val="00F81BC1"/>
    <w:rsid w:val="00F85E81"/>
    <w:rsid w:val="00F87C58"/>
    <w:rsid w:val="00FB5CF1"/>
    <w:rsid w:val="00FC49C5"/>
    <w:rsid w:val="00FC4C55"/>
    <w:rsid w:val="00FC75AA"/>
    <w:rsid w:val="00FD6EE6"/>
    <w:rsid w:val="00FE31D9"/>
    <w:rsid w:val="00FE7D30"/>
    <w:rsid w:val="00FF3F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632A5C"/>
  <w15:docId w15:val="{69C14C5C-6435-4479-B7FA-256C892E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CF4E92"/>
    <w:pPr>
      <w:tabs>
        <w:tab w:val="left" w:pos="397"/>
        <w:tab w:val="left" w:pos="794"/>
        <w:tab w:val="left" w:pos="1191"/>
      </w:tabs>
      <w:spacing w:before="120" w:after="120"/>
    </w:pPr>
    <w:rPr>
      <w:rFonts w:ascii="Arial" w:eastAsia="Times New Roman" w:hAnsi="Arial" w:cs="Arial"/>
      <w:sz w:val="22"/>
      <w:lang w:eastAsia="en-NZ"/>
    </w:rPr>
  </w:style>
  <w:style w:type="paragraph" w:styleId="ListParagraph">
    <w:name w:val="List Paragraph"/>
    <w:basedOn w:val="Normal"/>
    <w:uiPriority w:val="99"/>
    <w:qFormat/>
    <w:locked/>
    <w:rsid w:val="00CF4E92"/>
    <w:pPr>
      <w:spacing w:before="0" w:after="0"/>
      <w:ind w:left="720"/>
    </w:pPr>
    <w:rPr>
      <w:rFonts w:ascii="Arial Mäori" w:eastAsia="Times New Roman" w:hAnsi="Arial Mäori"/>
      <w:color w:val="auto"/>
      <w:szCs w:val="20"/>
      <w:lang w:eastAsia="en-NZ"/>
    </w:rPr>
  </w:style>
  <w:style w:type="character" w:customStyle="1" w:styleId="NCEAbodytextChar">
    <w:name w:val="NCEA bodytext Char"/>
    <w:link w:val="NCEAbodytext"/>
    <w:uiPriority w:val="99"/>
    <w:locked/>
    <w:rsid w:val="00CF4E92"/>
    <w:rPr>
      <w:rFonts w:ascii="Arial" w:eastAsia="Times New Roman" w:hAnsi="Arial" w:cs="Arial"/>
      <w:sz w:val="22"/>
      <w:lang w:eastAsia="en-NZ"/>
    </w:rPr>
  </w:style>
  <w:style w:type="paragraph" w:customStyle="1" w:styleId="NCEAHeaderFooter">
    <w:name w:val="NCEA Header/Footer"/>
    <w:basedOn w:val="Header"/>
    <w:uiPriority w:val="99"/>
    <w:rsid w:val="00435FAB"/>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L2heading">
    <w:name w:val="NCEA L2 heading"/>
    <w:basedOn w:val="Normal"/>
    <w:uiPriority w:val="99"/>
    <w:rsid w:val="001C51A9"/>
    <w:pPr>
      <w:keepNext/>
      <w:spacing w:before="240" w:after="180"/>
    </w:pPr>
    <w:rPr>
      <w:rFonts w:ascii="Arial" w:eastAsia="Times New Roman" w:hAnsi="Arial" w:cs="Arial"/>
      <w:b/>
      <w:color w:val="auto"/>
      <w:sz w:val="28"/>
      <w:szCs w:val="20"/>
      <w:lang w:eastAsia="en-NZ"/>
    </w:rPr>
  </w:style>
  <w:style w:type="paragraph" w:customStyle="1" w:styleId="NCEAtablebullet">
    <w:name w:val="NCEA table bullet"/>
    <w:basedOn w:val="Normal"/>
    <w:uiPriority w:val="99"/>
    <w:rsid w:val="005467E8"/>
    <w:pPr>
      <w:numPr>
        <w:numId w:val="36"/>
      </w:numPr>
      <w:spacing w:before="80" w:after="80"/>
    </w:pPr>
    <w:rPr>
      <w:rFonts w:ascii="Arial" w:eastAsia="Times New Roman" w:hAnsi="Arial"/>
      <w:color w:val="auto"/>
      <w:sz w:val="20"/>
      <w:szCs w:val="20"/>
      <w:lang w:eastAsia="en-NZ"/>
    </w:rPr>
  </w:style>
  <w:style w:type="paragraph" w:customStyle="1" w:styleId="NCEAtablebody">
    <w:name w:val="NCEA table body"/>
    <w:basedOn w:val="Normal"/>
    <w:uiPriority w:val="99"/>
    <w:rsid w:val="005467E8"/>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5467E8"/>
    <w:pPr>
      <w:numPr>
        <w:numId w:val="37"/>
      </w:numPr>
    </w:pPr>
  </w:style>
  <w:style w:type="paragraph" w:styleId="CommentText">
    <w:name w:val="annotation text"/>
    <w:basedOn w:val="Normal"/>
    <w:link w:val="CommentTextChar"/>
    <w:uiPriority w:val="99"/>
    <w:semiHidden/>
    <w:unhideWhenUsed/>
    <w:locked/>
    <w:rsid w:val="0021418D"/>
    <w:rPr>
      <w:sz w:val="20"/>
      <w:szCs w:val="20"/>
    </w:rPr>
  </w:style>
  <w:style w:type="character" w:customStyle="1" w:styleId="CommentTextChar">
    <w:name w:val="Comment Text Char"/>
    <w:basedOn w:val="DefaultParagraphFont"/>
    <w:link w:val="CommentText"/>
    <w:uiPriority w:val="99"/>
    <w:semiHidden/>
    <w:rsid w:val="0021418D"/>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21418D"/>
    <w:rPr>
      <w:b/>
      <w:bCs/>
    </w:rPr>
  </w:style>
  <w:style w:type="character" w:customStyle="1" w:styleId="CommentSubjectChar">
    <w:name w:val="Comment Subject Char"/>
    <w:basedOn w:val="CommentTextChar"/>
    <w:link w:val="CommentSubject"/>
    <w:uiPriority w:val="99"/>
    <w:semiHidden/>
    <w:rsid w:val="0021418D"/>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F6BED1A0B0DD4F8894606BE9CF08ECE3"/>
        <w:category>
          <w:name w:val="General"/>
          <w:gallery w:val="placeholder"/>
        </w:category>
        <w:types>
          <w:type w:val="bbPlcHdr"/>
        </w:types>
        <w:behaviors>
          <w:behavior w:val="content"/>
        </w:behaviors>
        <w:guid w:val="{3C45EE20-E971-4E8D-896B-D2055CC30B27}"/>
      </w:docPartPr>
      <w:docPartBody>
        <w:p w:rsidR="00A37E1F" w:rsidRDefault="00E47B0F" w:rsidP="00E47B0F">
          <w:pPr>
            <w:pStyle w:val="F6BED1A0B0DD4F8894606BE9CF08ECE3"/>
          </w:pPr>
          <w:r w:rsidRPr="00490F97">
            <w:rPr>
              <w:rStyle w:val="PlaceholderText"/>
            </w:rPr>
            <w:t>Click here to enter text.</w:t>
          </w:r>
        </w:p>
      </w:docPartBody>
    </w:docPart>
    <w:docPart>
      <w:docPartPr>
        <w:name w:val="BF2F1488F4044C5BBDE4D312095FC69B"/>
        <w:category>
          <w:name w:val="General"/>
          <w:gallery w:val="placeholder"/>
        </w:category>
        <w:types>
          <w:type w:val="bbPlcHdr"/>
        </w:types>
        <w:behaviors>
          <w:behavior w:val="content"/>
        </w:behaviors>
        <w:guid w:val="{A74941FA-0709-453D-A3FB-9D1F06A14BDF}"/>
      </w:docPartPr>
      <w:docPartBody>
        <w:p w:rsidR="00330513" w:rsidRDefault="00A37E1F" w:rsidP="00A37E1F">
          <w:pPr>
            <w:pStyle w:val="BF2F1488F4044C5BBDE4D312095FC69B"/>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240D5"/>
    <w:rsid w:val="000B087F"/>
    <w:rsid w:val="000D5F5D"/>
    <w:rsid w:val="00110158"/>
    <w:rsid w:val="001434F1"/>
    <w:rsid w:val="00207B1B"/>
    <w:rsid w:val="002A4DF0"/>
    <w:rsid w:val="00330513"/>
    <w:rsid w:val="00353A05"/>
    <w:rsid w:val="003B35B7"/>
    <w:rsid w:val="003C649B"/>
    <w:rsid w:val="003D7123"/>
    <w:rsid w:val="00474B7B"/>
    <w:rsid w:val="004C7A1B"/>
    <w:rsid w:val="00505143"/>
    <w:rsid w:val="00506B7D"/>
    <w:rsid w:val="00510BE3"/>
    <w:rsid w:val="00561817"/>
    <w:rsid w:val="005B441A"/>
    <w:rsid w:val="005F7178"/>
    <w:rsid w:val="0061395A"/>
    <w:rsid w:val="006D37C8"/>
    <w:rsid w:val="00727CFF"/>
    <w:rsid w:val="00763C0A"/>
    <w:rsid w:val="007753CB"/>
    <w:rsid w:val="00921372"/>
    <w:rsid w:val="00923C08"/>
    <w:rsid w:val="00966B07"/>
    <w:rsid w:val="009C44E2"/>
    <w:rsid w:val="009E1531"/>
    <w:rsid w:val="00A1480A"/>
    <w:rsid w:val="00A37E1F"/>
    <w:rsid w:val="00AC4CD1"/>
    <w:rsid w:val="00B539F5"/>
    <w:rsid w:val="00B818E2"/>
    <w:rsid w:val="00B87ED1"/>
    <w:rsid w:val="00BD010D"/>
    <w:rsid w:val="00BD3521"/>
    <w:rsid w:val="00BD5D47"/>
    <w:rsid w:val="00C17C59"/>
    <w:rsid w:val="00C262ED"/>
    <w:rsid w:val="00C81489"/>
    <w:rsid w:val="00D007DF"/>
    <w:rsid w:val="00D13118"/>
    <w:rsid w:val="00D134A7"/>
    <w:rsid w:val="00E47B0F"/>
    <w:rsid w:val="00E8737F"/>
    <w:rsid w:val="00E94429"/>
    <w:rsid w:val="00EB1BB0"/>
    <w:rsid w:val="00ED4005"/>
    <w:rsid w:val="00EE39C8"/>
    <w:rsid w:val="00EE7AF4"/>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51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6BED1A0B0DD4F8894606BE9CF08ECE3">
    <w:name w:val="F6BED1A0B0DD4F8894606BE9CF08ECE3"/>
    <w:rsid w:val="00E47B0F"/>
  </w:style>
  <w:style w:type="paragraph" w:customStyle="1" w:styleId="BF2F1488F4044C5BBDE4D312095FC69B">
    <w:name w:val="BF2F1488F4044C5BBDE4D312095FC69B"/>
    <w:rsid w:val="00A37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CD5E-A53B-4031-9010-F4606FF5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English 1.5</dc:subject>
  <dc:creator>Ministry of Education</dc:creator>
  <cp:lastModifiedBy>Donna Leckie</cp:lastModifiedBy>
  <cp:revision>2</cp:revision>
  <cp:lastPrinted>2013-02-11T02:30:00Z</cp:lastPrinted>
  <dcterms:created xsi:type="dcterms:W3CDTF">2025-01-15T00:26:00Z</dcterms:created>
  <dcterms:modified xsi:type="dcterms:W3CDTF">2025-01-15T00:26:00Z</dcterms:modified>
</cp:coreProperties>
</file>